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C8648" w14:textId="77777777" w:rsidR="00B32D71" w:rsidRDefault="004F2188" w:rsidP="004A21A0">
      <w:r>
        <w:rPr>
          <w:rFonts w:hint="eastAsia"/>
        </w:rPr>
        <w:t>（作成例）</w:t>
      </w:r>
    </w:p>
    <w:p w14:paraId="3B982BA2" w14:textId="77777777" w:rsidR="00B32D71" w:rsidRDefault="00B32D71" w:rsidP="004A21A0"/>
    <w:p w14:paraId="57CEB786" w14:textId="77777777" w:rsidR="00B32D71" w:rsidRDefault="00B32D71" w:rsidP="004A21A0"/>
    <w:p w14:paraId="30636912" w14:textId="77777777" w:rsidR="001553D8" w:rsidRDefault="009B6D3B" w:rsidP="001553D8">
      <w:r>
        <w:rPr>
          <w:rFonts w:hint="eastAsia"/>
        </w:rPr>
        <w:t>（評議員用）</w:t>
      </w:r>
    </w:p>
    <w:p w14:paraId="70C2A5C3" w14:textId="77777777" w:rsidR="009B6D3B" w:rsidRDefault="009B6D3B" w:rsidP="001553D8"/>
    <w:p w14:paraId="765E1BF4" w14:textId="77777777" w:rsidR="001553D8" w:rsidRDefault="001553D8" w:rsidP="001553D8">
      <w:pPr>
        <w:jc w:val="center"/>
      </w:pPr>
      <w:r>
        <w:rPr>
          <w:rFonts w:hint="eastAsia"/>
        </w:rPr>
        <w:t>欠格事由等の確認書</w:t>
      </w:r>
    </w:p>
    <w:p w14:paraId="1363520F" w14:textId="77777777" w:rsidR="001553D8" w:rsidRDefault="001553D8" w:rsidP="001553D8"/>
    <w:p w14:paraId="644FCB02" w14:textId="77777777" w:rsidR="001553D8" w:rsidRDefault="00EF2A0F" w:rsidP="001553D8">
      <w:pPr>
        <w:jc w:val="right"/>
      </w:pPr>
      <w:r>
        <w:rPr>
          <w:rFonts w:hint="eastAsia"/>
        </w:rPr>
        <w:t>令和</w:t>
      </w:r>
      <w:r w:rsidR="001553D8">
        <w:rPr>
          <w:rFonts w:hint="eastAsia"/>
        </w:rPr>
        <w:t xml:space="preserve">　　　年　　　月　　　日　</w:t>
      </w:r>
    </w:p>
    <w:p w14:paraId="642C0974" w14:textId="77777777" w:rsidR="001553D8" w:rsidRDefault="001553D8" w:rsidP="001553D8"/>
    <w:p w14:paraId="08739F67" w14:textId="77777777" w:rsidR="001553D8" w:rsidRDefault="001553D8" w:rsidP="001553D8">
      <w:r>
        <w:rPr>
          <w:rFonts w:hint="eastAsia"/>
        </w:rPr>
        <w:t xml:space="preserve">　社会福祉法人○○○○会　御中</w:t>
      </w:r>
    </w:p>
    <w:p w14:paraId="56B6FA59" w14:textId="77777777" w:rsidR="001553D8" w:rsidRDefault="001553D8" w:rsidP="001553D8"/>
    <w:p w14:paraId="44AF108F" w14:textId="77777777" w:rsidR="001553D8" w:rsidRDefault="001553D8" w:rsidP="001553D8"/>
    <w:p w14:paraId="0B1B0AD4" w14:textId="77777777" w:rsidR="001553D8" w:rsidRDefault="001553D8" w:rsidP="001553D8">
      <w:pPr>
        <w:ind w:right="864" w:firstLineChars="2600" w:firstLine="5615"/>
      </w:pPr>
      <w:r>
        <w:rPr>
          <w:rFonts w:hint="eastAsia"/>
        </w:rPr>
        <w:t>住　所</w:t>
      </w:r>
    </w:p>
    <w:p w14:paraId="277B286E" w14:textId="77777777" w:rsidR="001553D8" w:rsidRDefault="001553D8" w:rsidP="001553D8">
      <w:pPr>
        <w:ind w:right="108"/>
        <w:jc w:val="right"/>
      </w:pPr>
      <w:r>
        <w:rPr>
          <w:rFonts w:hint="eastAsia"/>
        </w:rPr>
        <w:t>氏　名        　　　       ○印</w:t>
      </w:r>
    </w:p>
    <w:p w14:paraId="3ACACD64" w14:textId="77777777" w:rsidR="001553D8" w:rsidRDefault="001553D8" w:rsidP="001553D8"/>
    <w:p w14:paraId="11364F78" w14:textId="77777777" w:rsidR="001553D8" w:rsidRDefault="001553D8" w:rsidP="001553D8"/>
    <w:p w14:paraId="6B9375C6" w14:textId="2BA7940B" w:rsidR="001553D8" w:rsidRDefault="001553D8" w:rsidP="001553D8">
      <w:pPr>
        <w:ind w:left="216" w:hangingChars="100" w:hanging="216"/>
      </w:pPr>
      <w:r>
        <w:rPr>
          <w:rFonts w:hint="eastAsia"/>
        </w:rPr>
        <w:t>１　私は、社会福祉法（昭和２６年法律第４５号）第４０条第１項第</w:t>
      </w:r>
      <w:r w:rsidR="00DB62AC">
        <w:rPr>
          <w:rFonts w:hint="eastAsia"/>
        </w:rPr>
        <w:t>１</w:t>
      </w:r>
      <w:r>
        <w:rPr>
          <w:rFonts w:hint="eastAsia"/>
        </w:rPr>
        <w:t>号から第</w:t>
      </w:r>
      <w:r w:rsidR="0055298D">
        <w:rPr>
          <w:rFonts w:hint="eastAsia"/>
        </w:rPr>
        <w:t>６</w:t>
      </w:r>
      <w:r>
        <w:rPr>
          <w:rFonts w:hint="eastAsia"/>
        </w:rPr>
        <w:t>号までに規定する全ての欠格事由に該当しません。</w:t>
      </w:r>
    </w:p>
    <w:p w14:paraId="131A1C34" w14:textId="77777777" w:rsidR="001553D8" w:rsidRDefault="00675E45" w:rsidP="00675E45">
      <w:pPr>
        <w:numPr>
          <w:ilvl w:val="0"/>
          <w:numId w:val="4"/>
        </w:numPr>
      </w:pPr>
      <w:r>
        <w:rPr>
          <w:rFonts w:hint="eastAsia"/>
        </w:rPr>
        <w:t>法人</w:t>
      </w:r>
    </w:p>
    <w:p w14:paraId="6BB8A053" w14:textId="77777777" w:rsidR="00675E45" w:rsidRDefault="00675E45" w:rsidP="00675E45">
      <w:pPr>
        <w:numPr>
          <w:ilvl w:val="0"/>
          <w:numId w:val="4"/>
        </w:numPr>
      </w:pPr>
      <w:r>
        <w:rPr>
          <w:rFonts w:hint="eastAsia"/>
        </w:rPr>
        <w:t>精神の機能の障害により職務を適正に執行するに当たって必要な認知、判断及び意思疎通を適切に行うことができない者</w:t>
      </w:r>
    </w:p>
    <w:p w14:paraId="24EB7B27" w14:textId="77777777" w:rsidR="00675E45" w:rsidRDefault="00675E45" w:rsidP="00675E45">
      <w:pPr>
        <w:numPr>
          <w:ilvl w:val="0"/>
          <w:numId w:val="4"/>
        </w:numPr>
      </w:pPr>
      <w:r>
        <w:rPr>
          <w:rFonts w:hint="eastAsia"/>
        </w:rPr>
        <w:t>生活保護法</w:t>
      </w:r>
      <w:r w:rsidR="0039340D">
        <w:rPr>
          <w:rFonts w:hint="eastAsia"/>
        </w:rPr>
        <w:t>、児童福祉法、老人福祉法、身体障害者福祉法又はこの法律の規定に違反して刑に処せられ、その執行を終わり、又は執行を受けることがなくなるまでの者</w:t>
      </w:r>
    </w:p>
    <w:p w14:paraId="78E04954" w14:textId="5450F00B" w:rsidR="0039340D" w:rsidRDefault="0039340D" w:rsidP="00675E45">
      <w:pPr>
        <w:numPr>
          <w:ilvl w:val="0"/>
          <w:numId w:val="4"/>
        </w:numPr>
      </w:pPr>
      <w:r>
        <w:rPr>
          <w:rFonts w:hint="eastAsia"/>
        </w:rPr>
        <w:t>前号に該当する者を除くほか、</w:t>
      </w:r>
      <w:r w:rsidR="005703EA">
        <w:rPr>
          <w:rFonts w:hint="eastAsia"/>
        </w:rPr>
        <w:t>拘禁</w:t>
      </w:r>
      <w:r w:rsidR="0055298D">
        <w:rPr>
          <w:rFonts w:hint="eastAsia"/>
        </w:rPr>
        <w:t>刑</w:t>
      </w:r>
      <w:r>
        <w:rPr>
          <w:rFonts w:hint="eastAsia"/>
        </w:rPr>
        <w:t>以上の刑に処せられ、その執行を終わり、又は執行を受けることがなくなるまでの者</w:t>
      </w:r>
    </w:p>
    <w:p w14:paraId="4F6A0444" w14:textId="77777777" w:rsidR="0039340D" w:rsidRDefault="0039340D" w:rsidP="00675E45">
      <w:pPr>
        <w:numPr>
          <w:ilvl w:val="0"/>
          <w:numId w:val="4"/>
        </w:numPr>
      </w:pPr>
      <w:r>
        <w:rPr>
          <w:rFonts w:hint="eastAsia"/>
        </w:rPr>
        <w:t>第５６条第８項の規定による所轄庁の解散命令により解散を命ぜられた社会福祉法人の解散当時の役員</w:t>
      </w:r>
    </w:p>
    <w:p w14:paraId="31327C25" w14:textId="77777777" w:rsidR="001553D8" w:rsidRDefault="004E7358" w:rsidP="00211F69">
      <w:pPr>
        <w:numPr>
          <w:ilvl w:val="0"/>
          <w:numId w:val="4"/>
        </w:numPr>
      </w:pPr>
      <w:r>
        <w:rPr>
          <w:rFonts w:hint="eastAsia"/>
        </w:rPr>
        <w:t>暴力団員又は暴力団員でなくなった日から５年を</w:t>
      </w:r>
      <w:r w:rsidR="00211F69">
        <w:rPr>
          <w:rFonts w:hint="eastAsia"/>
        </w:rPr>
        <w:t>経過</w:t>
      </w:r>
      <w:r>
        <w:rPr>
          <w:rFonts w:hint="eastAsia"/>
        </w:rPr>
        <w:t>しない</w:t>
      </w:r>
      <w:r w:rsidR="00211F69">
        <w:rPr>
          <w:rFonts w:hint="eastAsia"/>
        </w:rPr>
        <w:t>者</w:t>
      </w:r>
    </w:p>
    <w:p w14:paraId="78D1704E" w14:textId="77777777" w:rsidR="001553D8" w:rsidRDefault="001553D8" w:rsidP="001553D8"/>
    <w:p w14:paraId="15CE4A83" w14:textId="77777777" w:rsidR="00765554" w:rsidRDefault="00211F69" w:rsidP="001553D8">
      <w:r>
        <w:rPr>
          <w:rFonts w:hint="eastAsia"/>
        </w:rPr>
        <w:t>２</w:t>
      </w:r>
      <w:r w:rsidR="001553D8">
        <w:rPr>
          <w:rFonts w:hint="eastAsia"/>
        </w:rPr>
        <w:t xml:space="preserve">　私は、各評議員及び役員について、</w:t>
      </w:r>
      <w:r w:rsidR="00765554">
        <w:rPr>
          <w:rFonts w:hint="eastAsia"/>
        </w:rPr>
        <w:t>特殊の関係にある者ではありません。</w:t>
      </w:r>
    </w:p>
    <w:p w14:paraId="260D45E7" w14:textId="77777777" w:rsidR="001553D8" w:rsidRDefault="001553D8" w:rsidP="001553D8"/>
    <w:p w14:paraId="663F7F3D" w14:textId="77777777" w:rsidR="00B32D71" w:rsidRDefault="00211F69" w:rsidP="00765554">
      <w:pPr>
        <w:ind w:left="216" w:hangingChars="100" w:hanging="216"/>
      </w:pPr>
      <w:r>
        <w:rPr>
          <w:rFonts w:hint="eastAsia"/>
        </w:rPr>
        <w:t>３</w:t>
      </w:r>
      <w:r w:rsidR="001553D8">
        <w:rPr>
          <w:rFonts w:hint="eastAsia"/>
        </w:rPr>
        <w:t xml:space="preserve">　私は、上記第１項</w:t>
      </w:r>
      <w:r>
        <w:rPr>
          <w:rFonts w:hint="eastAsia"/>
        </w:rPr>
        <w:t>及び</w:t>
      </w:r>
      <w:r w:rsidR="001553D8">
        <w:rPr>
          <w:rFonts w:hint="eastAsia"/>
        </w:rPr>
        <w:t>第</w:t>
      </w:r>
      <w:r>
        <w:rPr>
          <w:rFonts w:hint="eastAsia"/>
        </w:rPr>
        <w:t>２</w:t>
      </w:r>
      <w:r w:rsidR="001553D8">
        <w:rPr>
          <w:rFonts w:hint="eastAsia"/>
        </w:rPr>
        <w:t>項の記載事項に変更がある場合は、遅滞なくその旨を通知します。</w:t>
      </w:r>
    </w:p>
    <w:p w14:paraId="2D013C93" w14:textId="77777777" w:rsidR="00B32D71" w:rsidRDefault="00B32D71" w:rsidP="004A21A0"/>
    <w:p w14:paraId="237D9F15" w14:textId="77777777" w:rsidR="009B6D3B" w:rsidRDefault="009B6D3B" w:rsidP="004A21A0"/>
    <w:p w14:paraId="254CADA4" w14:textId="77777777" w:rsidR="009B6D3B" w:rsidRDefault="009B6D3B" w:rsidP="004A21A0"/>
    <w:p w14:paraId="09AE2B39" w14:textId="77777777" w:rsidR="009B6D3B" w:rsidRDefault="009B6D3B" w:rsidP="004A21A0"/>
    <w:p w14:paraId="79BCD77C" w14:textId="77777777" w:rsidR="00211F69" w:rsidRDefault="00211F69" w:rsidP="004A21A0"/>
    <w:p w14:paraId="5CA3AF93" w14:textId="77777777" w:rsidR="00211F69" w:rsidRDefault="00211F69" w:rsidP="004A21A0"/>
    <w:p w14:paraId="0E937A3D" w14:textId="77777777" w:rsidR="009B6D3B" w:rsidRDefault="009B6D3B" w:rsidP="004A21A0"/>
    <w:p w14:paraId="4AC535D9" w14:textId="77777777" w:rsidR="004F2188" w:rsidRDefault="004F2188" w:rsidP="004F2188">
      <w:r>
        <w:rPr>
          <w:rFonts w:hint="eastAsia"/>
        </w:rPr>
        <w:lastRenderedPageBreak/>
        <w:t>（作成例）</w:t>
      </w:r>
    </w:p>
    <w:p w14:paraId="0AAFAECF" w14:textId="77777777" w:rsidR="003D0E1F" w:rsidRDefault="003D0E1F" w:rsidP="004A21A0"/>
    <w:p w14:paraId="10D20109" w14:textId="77777777" w:rsidR="009B6D3B" w:rsidRDefault="009B6D3B" w:rsidP="004A21A0"/>
    <w:p w14:paraId="637E74D5" w14:textId="77777777" w:rsidR="009B6D3B" w:rsidRDefault="009B6D3B" w:rsidP="009B6D3B">
      <w:r>
        <w:rPr>
          <w:rFonts w:hint="eastAsia"/>
        </w:rPr>
        <w:t>（理事用）</w:t>
      </w:r>
    </w:p>
    <w:p w14:paraId="055502EC" w14:textId="77777777" w:rsidR="009B6D3B" w:rsidRDefault="009B6D3B" w:rsidP="009B6D3B"/>
    <w:p w14:paraId="295DCEA9" w14:textId="77777777" w:rsidR="009B6D3B" w:rsidRDefault="009B6D3B" w:rsidP="009B6D3B">
      <w:pPr>
        <w:jc w:val="center"/>
      </w:pPr>
      <w:r>
        <w:rPr>
          <w:rFonts w:hint="eastAsia"/>
        </w:rPr>
        <w:t>欠格事由等の確認書</w:t>
      </w:r>
    </w:p>
    <w:p w14:paraId="0ECDE258" w14:textId="77777777" w:rsidR="009B6D3B" w:rsidRDefault="009B6D3B" w:rsidP="009B6D3B"/>
    <w:p w14:paraId="0B70FF3F" w14:textId="77777777" w:rsidR="009B6D3B" w:rsidRDefault="00EF2A0F" w:rsidP="009B6D3B">
      <w:pPr>
        <w:jc w:val="right"/>
      </w:pPr>
      <w:r>
        <w:rPr>
          <w:rFonts w:hint="eastAsia"/>
        </w:rPr>
        <w:t>令和</w:t>
      </w:r>
      <w:r w:rsidR="009B6D3B">
        <w:rPr>
          <w:rFonts w:hint="eastAsia"/>
        </w:rPr>
        <w:t xml:space="preserve">　　　年　　　月　　　日　</w:t>
      </w:r>
    </w:p>
    <w:p w14:paraId="08FCCCFC" w14:textId="77777777" w:rsidR="009B6D3B" w:rsidRDefault="009B6D3B" w:rsidP="009B6D3B"/>
    <w:p w14:paraId="6550A2C1" w14:textId="77777777" w:rsidR="009B6D3B" w:rsidRDefault="009B6D3B" w:rsidP="009B6D3B">
      <w:r>
        <w:rPr>
          <w:rFonts w:hint="eastAsia"/>
        </w:rPr>
        <w:t xml:space="preserve">　社会福祉法人○○○○会　御中</w:t>
      </w:r>
    </w:p>
    <w:p w14:paraId="6180C3B1" w14:textId="77777777" w:rsidR="009B6D3B" w:rsidRDefault="009B6D3B" w:rsidP="009B6D3B"/>
    <w:p w14:paraId="23E047A0" w14:textId="77777777" w:rsidR="009B6D3B" w:rsidRDefault="009B6D3B" w:rsidP="009B6D3B"/>
    <w:p w14:paraId="6E28954C" w14:textId="77777777" w:rsidR="009B6D3B" w:rsidRDefault="009B6D3B" w:rsidP="009B6D3B">
      <w:pPr>
        <w:ind w:right="864" w:firstLineChars="2600" w:firstLine="5615"/>
      </w:pPr>
      <w:r>
        <w:rPr>
          <w:rFonts w:hint="eastAsia"/>
        </w:rPr>
        <w:t>住　所</w:t>
      </w:r>
    </w:p>
    <w:p w14:paraId="25F46C16" w14:textId="77777777" w:rsidR="009B6D3B" w:rsidRDefault="009B6D3B" w:rsidP="009B6D3B">
      <w:pPr>
        <w:ind w:right="108"/>
        <w:jc w:val="right"/>
      </w:pPr>
      <w:r>
        <w:rPr>
          <w:rFonts w:hint="eastAsia"/>
        </w:rPr>
        <w:t>氏　名        　　　       ○印</w:t>
      </w:r>
    </w:p>
    <w:p w14:paraId="2CE35BFD" w14:textId="77777777" w:rsidR="009B6D3B" w:rsidRDefault="009B6D3B" w:rsidP="009B6D3B"/>
    <w:p w14:paraId="294CC424" w14:textId="77777777" w:rsidR="009B6D3B" w:rsidRDefault="009B6D3B" w:rsidP="009B6D3B"/>
    <w:p w14:paraId="010D5AA5" w14:textId="77777777" w:rsidR="009B6D3B" w:rsidRDefault="009B6D3B" w:rsidP="009B6D3B">
      <w:pPr>
        <w:ind w:left="216" w:hangingChars="100" w:hanging="216"/>
      </w:pPr>
      <w:r>
        <w:rPr>
          <w:rFonts w:hint="eastAsia"/>
        </w:rPr>
        <w:t>１　私は、社会福祉法（昭和２６年法律第４５号）第４４条第１項に規定する全ての欠格事由に該当しません。</w:t>
      </w:r>
    </w:p>
    <w:p w14:paraId="785B1CF1" w14:textId="77777777" w:rsidR="0039340D" w:rsidRDefault="0039340D" w:rsidP="0039340D">
      <w:pPr>
        <w:numPr>
          <w:ilvl w:val="0"/>
          <w:numId w:val="6"/>
        </w:numPr>
      </w:pPr>
      <w:r>
        <w:rPr>
          <w:rFonts w:hint="eastAsia"/>
        </w:rPr>
        <w:t>法人</w:t>
      </w:r>
    </w:p>
    <w:p w14:paraId="5A7241D0" w14:textId="77777777" w:rsidR="0039340D" w:rsidRDefault="0039340D" w:rsidP="0039340D">
      <w:pPr>
        <w:numPr>
          <w:ilvl w:val="0"/>
          <w:numId w:val="6"/>
        </w:numPr>
      </w:pPr>
      <w:r>
        <w:rPr>
          <w:rFonts w:hint="eastAsia"/>
        </w:rPr>
        <w:t>精神の機能の障害により職務を適正に執行するに当たって必要な認知、判断及び意思疎通を適切に行うことができない者</w:t>
      </w:r>
    </w:p>
    <w:p w14:paraId="6C539C1B" w14:textId="77777777" w:rsidR="0039340D" w:rsidRDefault="0039340D" w:rsidP="0039340D">
      <w:pPr>
        <w:numPr>
          <w:ilvl w:val="0"/>
          <w:numId w:val="6"/>
        </w:numPr>
      </w:pPr>
      <w:r>
        <w:rPr>
          <w:rFonts w:hint="eastAsia"/>
        </w:rPr>
        <w:t>生活保護法、児童福祉法、老人福祉法、身体障害者福祉法又はこの法律の規定に違反して刑に処せられ、その執行を終わり、又は執行を受けることがなくなるまでの者</w:t>
      </w:r>
    </w:p>
    <w:p w14:paraId="5E98A5F4" w14:textId="017281AA" w:rsidR="0039340D" w:rsidRDefault="0039340D" w:rsidP="0039340D">
      <w:pPr>
        <w:numPr>
          <w:ilvl w:val="0"/>
          <w:numId w:val="6"/>
        </w:numPr>
      </w:pPr>
      <w:r>
        <w:rPr>
          <w:rFonts w:hint="eastAsia"/>
        </w:rPr>
        <w:t>前号に該当する者を除くほか、</w:t>
      </w:r>
      <w:r w:rsidR="005703EA">
        <w:rPr>
          <w:rFonts w:hint="eastAsia"/>
        </w:rPr>
        <w:t>拘禁</w:t>
      </w:r>
      <w:r w:rsidR="00DB62AC">
        <w:rPr>
          <w:rFonts w:hint="eastAsia"/>
        </w:rPr>
        <w:t>刑</w:t>
      </w:r>
      <w:r>
        <w:rPr>
          <w:rFonts w:hint="eastAsia"/>
        </w:rPr>
        <w:t>以上の刑に処せられ、その執行を終わり、又は執行を受けることがなくなるまでの者</w:t>
      </w:r>
    </w:p>
    <w:p w14:paraId="21235C15" w14:textId="77777777" w:rsidR="0039340D" w:rsidRDefault="0039340D" w:rsidP="0039340D">
      <w:pPr>
        <w:numPr>
          <w:ilvl w:val="0"/>
          <w:numId w:val="6"/>
        </w:numPr>
      </w:pPr>
      <w:r>
        <w:rPr>
          <w:rFonts w:hint="eastAsia"/>
        </w:rPr>
        <w:t>第５６条第８項の規定による所轄庁の解散命令により解散を命ぜられた社会福祉法人の解散当時の役員</w:t>
      </w:r>
    </w:p>
    <w:p w14:paraId="64904E52" w14:textId="77777777" w:rsidR="00AC4643" w:rsidRDefault="00AC4643" w:rsidP="0039340D">
      <w:pPr>
        <w:numPr>
          <w:ilvl w:val="0"/>
          <w:numId w:val="6"/>
        </w:numPr>
      </w:pPr>
      <w:r>
        <w:rPr>
          <w:rFonts w:hint="eastAsia"/>
        </w:rPr>
        <w:t>暴力団員又は暴力団員でなくなった日から５年を経過しない者</w:t>
      </w:r>
    </w:p>
    <w:p w14:paraId="0F197E94" w14:textId="77777777" w:rsidR="0039340D" w:rsidRDefault="0039340D" w:rsidP="009B6D3B">
      <w:pPr>
        <w:ind w:left="216" w:hangingChars="100" w:hanging="216"/>
      </w:pPr>
    </w:p>
    <w:p w14:paraId="60199E9F" w14:textId="77777777" w:rsidR="009B6D3B" w:rsidRDefault="00AC4643" w:rsidP="009B6D3B">
      <w:pPr>
        <w:ind w:left="216" w:hangingChars="100" w:hanging="216"/>
      </w:pPr>
      <w:r>
        <w:rPr>
          <w:rFonts w:hint="eastAsia"/>
        </w:rPr>
        <w:t>２</w:t>
      </w:r>
      <w:r w:rsidR="009B6D3B">
        <w:rPr>
          <w:rFonts w:hint="eastAsia"/>
        </w:rPr>
        <w:t xml:space="preserve">　私は、上記の記載事項に変更がある場合は、遅滞なくその旨を通知します。</w:t>
      </w:r>
    </w:p>
    <w:p w14:paraId="51E73611" w14:textId="77777777" w:rsidR="009B6D3B" w:rsidRPr="00E168E7" w:rsidRDefault="009B6D3B" w:rsidP="009B6D3B"/>
    <w:p w14:paraId="2E121121" w14:textId="77777777" w:rsidR="009B6D3B" w:rsidRPr="009B6D3B" w:rsidRDefault="009B6D3B" w:rsidP="004A21A0"/>
    <w:p w14:paraId="0627E87F" w14:textId="77777777" w:rsidR="009B6D3B" w:rsidRPr="003D0E1F" w:rsidRDefault="003D0E1F" w:rsidP="003D0E1F">
      <w:pPr>
        <w:numPr>
          <w:ilvl w:val="0"/>
          <w:numId w:val="3"/>
        </w:numPr>
      </w:pPr>
      <w:r>
        <w:rPr>
          <w:rFonts w:hint="eastAsia"/>
        </w:rPr>
        <w:t>理事は特殊の関係にある者であっても上限を超えていなければ選任は可能であるので、個別に確認する必要がある。</w:t>
      </w:r>
    </w:p>
    <w:sectPr w:rsidR="009B6D3B" w:rsidRPr="003D0E1F">
      <w:pgSz w:w="11906" w:h="16838" w:code="9"/>
      <w:pgMar w:top="1134" w:right="1418" w:bottom="1134" w:left="1418" w:header="567" w:footer="567"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EF347" w14:textId="77777777" w:rsidR="00DD66CC" w:rsidRDefault="00DD66CC" w:rsidP="00B46D5E">
      <w:r>
        <w:separator/>
      </w:r>
    </w:p>
  </w:endnote>
  <w:endnote w:type="continuationSeparator" w:id="0">
    <w:p w14:paraId="75B971D3" w14:textId="77777777" w:rsidR="00DD66CC" w:rsidRDefault="00DD66CC" w:rsidP="00B4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1432A" w14:textId="77777777" w:rsidR="00DD66CC" w:rsidRDefault="00DD66CC" w:rsidP="00B46D5E">
      <w:r>
        <w:separator/>
      </w:r>
    </w:p>
  </w:footnote>
  <w:footnote w:type="continuationSeparator" w:id="0">
    <w:p w14:paraId="7B9C5955" w14:textId="77777777" w:rsidR="00DD66CC" w:rsidRDefault="00DD66CC" w:rsidP="00B46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D7CDC"/>
    <w:multiLevelType w:val="hybridMultilevel"/>
    <w:tmpl w:val="7586EF02"/>
    <w:lvl w:ilvl="0" w:tplc="86DC2A48">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4E9A2946"/>
    <w:multiLevelType w:val="hybridMultilevel"/>
    <w:tmpl w:val="4876386A"/>
    <w:lvl w:ilvl="0" w:tplc="5700259C">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C822BC"/>
    <w:multiLevelType w:val="hybridMultilevel"/>
    <w:tmpl w:val="C2E8F546"/>
    <w:lvl w:ilvl="0" w:tplc="9E64C95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BC5EC5"/>
    <w:multiLevelType w:val="hybridMultilevel"/>
    <w:tmpl w:val="22382338"/>
    <w:lvl w:ilvl="0" w:tplc="E29046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68423C2"/>
    <w:multiLevelType w:val="hybridMultilevel"/>
    <w:tmpl w:val="B6CC5526"/>
    <w:lvl w:ilvl="0" w:tplc="0D4C5DD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FBF4E42"/>
    <w:multiLevelType w:val="hybridMultilevel"/>
    <w:tmpl w:val="0BDEBAF8"/>
    <w:lvl w:ilvl="0" w:tplc="E29046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29695992">
    <w:abstractNumId w:val="1"/>
  </w:num>
  <w:num w:numId="2" w16cid:durableId="1148933118">
    <w:abstractNumId w:val="2"/>
  </w:num>
  <w:num w:numId="3" w16cid:durableId="2058894896">
    <w:abstractNumId w:val="4"/>
  </w:num>
  <w:num w:numId="4" w16cid:durableId="479663429">
    <w:abstractNumId w:val="5"/>
  </w:num>
  <w:num w:numId="5" w16cid:durableId="134690248">
    <w:abstractNumId w:val="3"/>
  </w:num>
  <w:num w:numId="6" w16cid:durableId="109440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8"/>
  <w:drawingGridVerticalSpacing w:val="182"/>
  <w:displayHorizontalDrawingGridEvery w:val="2"/>
  <w:displayVerticalDrawingGridEvery w:val="2"/>
  <w:characterSpacingControl w:val="doNotCompress"/>
  <w:noLineBreaksAfter w:lang="ja-JP" w:val="$([\{£¥‘“〈《「『【〔＄（［｛｢￡￥"/>
  <w:noLineBreaksBefore w:lang="ja-JP" w:va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F6FBF"/>
    <w:rsid w:val="000972FB"/>
    <w:rsid w:val="001553D8"/>
    <w:rsid w:val="00187538"/>
    <w:rsid w:val="00193F15"/>
    <w:rsid w:val="002111AF"/>
    <w:rsid w:val="00211F69"/>
    <w:rsid w:val="00262053"/>
    <w:rsid w:val="00283E5C"/>
    <w:rsid w:val="002C1262"/>
    <w:rsid w:val="0037137C"/>
    <w:rsid w:val="0039340D"/>
    <w:rsid w:val="003D0E1F"/>
    <w:rsid w:val="0041386F"/>
    <w:rsid w:val="004A21A0"/>
    <w:rsid w:val="004E7358"/>
    <w:rsid w:val="004F2188"/>
    <w:rsid w:val="00545892"/>
    <w:rsid w:val="0055298D"/>
    <w:rsid w:val="005703EA"/>
    <w:rsid w:val="00582FE9"/>
    <w:rsid w:val="00624C1C"/>
    <w:rsid w:val="00675E45"/>
    <w:rsid w:val="006E6137"/>
    <w:rsid w:val="0074384A"/>
    <w:rsid w:val="00745AB5"/>
    <w:rsid w:val="007501BA"/>
    <w:rsid w:val="00765554"/>
    <w:rsid w:val="008046B7"/>
    <w:rsid w:val="00896FBE"/>
    <w:rsid w:val="008D3F04"/>
    <w:rsid w:val="008D74BE"/>
    <w:rsid w:val="008E20E9"/>
    <w:rsid w:val="009B6D3B"/>
    <w:rsid w:val="009D755F"/>
    <w:rsid w:val="00A26B1D"/>
    <w:rsid w:val="00A31BAF"/>
    <w:rsid w:val="00A466A4"/>
    <w:rsid w:val="00A74154"/>
    <w:rsid w:val="00AA606A"/>
    <w:rsid w:val="00AC4643"/>
    <w:rsid w:val="00B146EA"/>
    <w:rsid w:val="00B32D71"/>
    <w:rsid w:val="00B46D5E"/>
    <w:rsid w:val="00BC68AB"/>
    <w:rsid w:val="00BC6EDA"/>
    <w:rsid w:val="00BF6FBF"/>
    <w:rsid w:val="00C3307D"/>
    <w:rsid w:val="00D06294"/>
    <w:rsid w:val="00DB62AC"/>
    <w:rsid w:val="00DD66CC"/>
    <w:rsid w:val="00DE6059"/>
    <w:rsid w:val="00E14285"/>
    <w:rsid w:val="00E168E7"/>
    <w:rsid w:val="00E46E1D"/>
    <w:rsid w:val="00EA2683"/>
    <w:rsid w:val="00EF2A0F"/>
    <w:rsid w:val="00F95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3CF3FD1"/>
  <w15:chartTrackingRefBased/>
  <w15:docId w15:val="{C82A4EE5-871C-4F24-936F-D8E41312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table" w:styleId="a5">
    <w:name w:val="Table Grid"/>
    <w:basedOn w:val="a1"/>
    <w:rsid w:val="00896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46D5E"/>
    <w:pPr>
      <w:tabs>
        <w:tab w:val="center" w:pos="4252"/>
        <w:tab w:val="right" w:pos="8504"/>
      </w:tabs>
      <w:snapToGrid w:val="0"/>
    </w:pPr>
  </w:style>
  <w:style w:type="character" w:customStyle="1" w:styleId="a7">
    <w:name w:val="ヘッダー (文字)"/>
    <w:link w:val="a6"/>
    <w:rsid w:val="00B46D5E"/>
    <w:rPr>
      <w:rFonts w:ascii="ＭＳ 明朝"/>
      <w:sz w:val="21"/>
      <w:szCs w:val="21"/>
    </w:rPr>
  </w:style>
  <w:style w:type="paragraph" w:styleId="a8">
    <w:name w:val="footer"/>
    <w:basedOn w:val="a"/>
    <w:link w:val="a9"/>
    <w:rsid w:val="00B46D5E"/>
    <w:pPr>
      <w:tabs>
        <w:tab w:val="center" w:pos="4252"/>
        <w:tab w:val="right" w:pos="8504"/>
      </w:tabs>
      <w:snapToGrid w:val="0"/>
    </w:pPr>
  </w:style>
  <w:style w:type="character" w:customStyle="1" w:styleId="a9">
    <w:name w:val="フッター (文字)"/>
    <w:link w:val="a8"/>
    <w:rsid w:val="00B46D5E"/>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36890;&#24120;&#25991;&#26360;(42&#215;4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86224-4581-40FB-8F57-1D561B459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通常文書(42×40).dot</Template>
  <TotalTime>27</TotalTime>
  <Pages>2</Pages>
  <Words>150</Words>
  <Characters>860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通常文書ひな型</vt:lpstr>
      <vt:lpstr>通常文書ひな型</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通常文書ひな型</dc:title>
  <dc:subject/>
  <dc:creator>鹿児島市</dc:creator>
  <cp:keywords/>
  <cp:lastModifiedBy>菊野　沙織</cp:lastModifiedBy>
  <cp:revision>6</cp:revision>
  <cp:lastPrinted>2018-11-22T03:54:00Z</cp:lastPrinted>
  <dcterms:created xsi:type="dcterms:W3CDTF">2022-12-13T02:24:00Z</dcterms:created>
  <dcterms:modified xsi:type="dcterms:W3CDTF">2025-05-29T07:08:00Z</dcterms:modified>
</cp:coreProperties>
</file>