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7D06" w14:textId="77777777" w:rsidR="007B7334" w:rsidRDefault="007B7334">
      <w:pPr>
        <w:pStyle w:val="a3"/>
        <w:spacing w:line="374" w:lineRule="exact"/>
        <w:rPr>
          <w:spacing w:val="0"/>
          <w:lang w:eastAsia="zh-TW"/>
        </w:rPr>
      </w:pPr>
      <w:r w:rsidRPr="007B6DE3">
        <w:rPr>
          <w:rFonts w:ascii="HG丸ｺﾞｼｯｸM-PRO" w:hAnsi="HG丸ｺﾞｼｯｸM-PRO" w:hint="eastAsia"/>
          <w:sz w:val="20"/>
          <w:szCs w:val="20"/>
          <w:lang w:eastAsia="zh-TW"/>
        </w:rPr>
        <w:t>別紙様式１</w:t>
      </w:r>
      <w:r w:rsidR="00C51B4A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　　　</w:t>
      </w:r>
      <w:r w:rsidR="007B6DE3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    </w:t>
      </w:r>
      <w:r w:rsidRPr="007B6DE3">
        <w:rPr>
          <w:rFonts w:ascii="HG丸ｺﾞｼｯｸM-PRO" w:hAnsi="HG丸ｺﾞｼｯｸM-PRO" w:hint="eastAsia"/>
          <w:b/>
          <w:bCs/>
          <w:spacing w:val="-3"/>
          <w:sz w:val="28"/>
          <w:szCs w:val="28"/>
          <w:lang w:eastAsia="zh-TW"/>
        </w:rPr>
        <w:t>認知症介護実践者研修受講申込書</w:t>
      </w:r>
    </w:p>
    <w:p w14:paraId="739D2891" w14:textId="77777777" w:rsidR="007B7334" w:rsidRDefault="007B7334">
      <w:pPr>
        <w:pStyle w:val="a3"/>
        <w:rPr>
          <w:spacing w:val="0"/>
          <w:lang w:eastAsia="zh-TW"/>
        </w:rPr>
      </w:pPr>
    </w:p>
    <w:p w14:paraId="6F2A3743" w14:textId="77777777" w:rsidR="007B7334" w:rsidRPr="00311B56" w:rsidRDefault="007B7334" w:rsidP="00131AFB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>
        <w:rPr>
          <w:rFonts w:ascii="HG丸ｺﾞｼｯｸM-PRO" w:hAnsi="HG丸ｺﾞｼｯｸM-PRO" w:hint="eastAsia"/>
          <w:spacing w:val="-1"/>
          <w:lang w:eastAsia="zh-TW"/>
        </w:rPr>
        <w:t xml:space="preserve">                                                       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A62DCD">
        <w:rPr>
          <w:rFonts w:ascii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131AFB">
        <w:rPr>
          <w:rFonts w:ascii="HG丸ｺﾞｼｯｸM-PRO" w:hAnsi="HG丸ｺﾞｼｯｸM-PRO" w:hint="eastAsia"/>
          <w:lang w:eastAsia="zh-TW"/>
        </w:rPr>
        <w:t>令和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年　　月　　日</w:t>
      </w:r>
    </w:p>
    <w:p w14:paraId="4196F775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鹿児島県社会福祉協議会</w:t>
      </w:r>
      <w:r w:rsidR="00B46E70">
        <w:rPr>
          <w:rFonts w:ascii="HG丸ｺﾞｼｯｸM-PRO" w:hAnsi="HG丸ｺﾞｼｯｸM-PRO" w:hint="eastAsia"/>
          <w:sz w:val="20"/>
          <w:szCs w:val="20"/>
          <w:lang w:eastAsia="zh-TW"/>
        </w:rPr>
        <w:t>会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>長　殿</w:t>
      </w:r>
    </w:p>
    <w:p w14:paraId="57A00F8E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 </w:t>
      </w:r>
      <w:r w:rsidRPr="00311B56">
        <w:rPr>
          <w:rFonts w:ascii="HG丸ｺﾞｼｯｸM-PRO" w:hAnsi="HG丸ｺﾞｼｯｸM-PRO" w:hint="eastAsia"/>
          <w:sz w:val="20"/>
          <w:szCs w:val="20"/>
        </w:rPr>
        <w:t>（〒　　　－　　　　　）</w:t>
      </w:r>
    </w:p>
    <w:p w14:paraId="3281A270" w14:textId="77777777" w:rsidR="007B7334" w:rsidRPr="002B421E" w:rsidRDefault="00081ED1" w:rsidP="00151F01">
      <w:pPr>
        <w:pStyle w:val="a3"/>
        <w:spacing w:beforeLines="50" w:before="143" w:line="242" w:lineRule="exact"/>
        <w:ind w:firstLineChars="2200" w:firstLine="4312"/>
        <w:rPr>
          <w:b/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法人等の名称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   </w:t>
      </w:r>
      <w:r w:rsidRPr="002B421E">
        <w:rPr>
          <w:rFonts w:ascii="HG丸ｺﾞｼｯｸM-PRO" w:hAnsi="HG丸ｺﾞｼｯｸM-PRO" w:hint="eastAsia"/>
          <w:b/>
          <w:sz w:val="20"/>
          <w:szCs w:val="20"/>
        </w:rPr>
        <w:t>法人</w:t>
      </w:r>
      <w:r w:rsidR="007B7334" w:rsidRPr="002B421E">
        <w:rPr>
          <w:rFonts w:ascii="HG丸ｺﾞｼｯｸM-PRO" w:hAnsi="HG丸ｺﾞｼｯｸM-PRO" w:hint="eastAsia"/>
          <w:b/>
          <w:sz w:val="20"/>
          <w:szCs w:val="20"/>
        </w:rPr>
        <w:t>印</w:t>
      </w:r>
    </w:p>
    <w:p w14:paraId="32417316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所在地　　　　　　　　　　　　　　　　</w:t>
      </w:r>
    </w:p>
    <w:p w14:paraId="13E8E903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>代表者職</w:t>
      </w:r>
      <w:r w:rsidR="005B5D83">
        <w:rPr>
          <w:rFonts w:ascii="HG丸ｺﾞｼｯｸM-PRO" w:hAnsi="HG丸ｺﾞｼｯｸM-PRO" w:hint="eastAsia"/>
          <w:sz w:val="20"/>
          <w:szCs w:val="20"/>
          <w:u w:val="single" w:color="000000"/>
        </w:rPr>
        <w:t>・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氏名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          </w:t>
      </w:r>
    </w:p>
    <w:p w14:paraId="693FDFA5" w14:textId="77777777" w:rsidR="00F66178" w:rsidRDefault="007B7334">
      <w:pPr>
        <w:pStyle w:val="a3"/>
        <w:spacing w:line="242" w:lineRule="exact"/>
        <w:rPr>
          <w:rFonts w:ascii="HG丸ｺﾞｼｯｸM-PRO" w:hAnsi="HG丸ｺﾞｼｯｸM-PRO"/>
          <w:spacing w:val="-1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</w:t>
      </w:r>
    </w:p>
    <w:p w14:paraId="5273A8B0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記入担当者名（職：　　　　氏名：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）電話番号（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　　　</w:t>
      </w:r>
    </w:p>
    <w:p w14:paraId="3A1B496B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  <w:lang w:eastAsia="zh-TW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　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ＦＡＸ　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</w:t>
      </w:r>
    </w:p>
    <w:p w14:paraId="43DC73C6" w14:textId="01F5880B" w:rsidR="007B7334" w:rsidRPr="00311B56" w:rsidRDefault="00F528DD" w:rsidP="00131AFB">
      <w:pPr>
        <w:pStyle w:val="a3"/>
        <w:spacing w:line="242" w:lineRule="exact"/>
        <w:rPr>
          <w:spacing w:val="0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hAnsi="HG丸ｺﾞｼｯｸM-PRO" w:hint="eastAsia"/>
          <w:sz w:val="20"/>
          <w:szCs w:val="20"/>
        </w:rPr>
        <w:t>次の者について，</w:t>
      </w:r>
      <w:r w:rsidR="00131AFB">
        <w:rPr>
          <w:rFonts w:ascii="HG丸ｺﾞｼｯｸM-PRO" w:hAnsi="HG丸ｺﾞｼｯｸM-PRO" w:hint="eastAsia"/>
          <w:sz w:val="20"/>
          <w:szCs w:val="20"/>
        </w:rPr>
        <w:t>令和</w:t>
      </w:r>
      <w:r w:rsidR="00D34F44">
        <w:rPr>
          <w:rFonts w:ascii="HG丸ｺﾞｼｯｸM-PRO" w:hAnsi="HG丸ｺﾞｼｯｸM-PRO" w:hint="eastAsia"/>
          <w:sz w:val="20"/>
          <w:szCs w:val="20"/>
        </w:rPr>
        <w:t>７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年度第</w:t>
      </w:r>
      <w:r w:rsidR="00B342E4">
        <w:rPr>
          <w:rFonts w:ascii="HG丸ｺﾞｼｯｸM-PRO" w:hAnsi="HG丸ｺﾞｼｯｸM-PRO" w:hint="eastAsia"/>
          <w:sz w:val="20"/>
          <w:szCs w:val="20"/>
        </w:rPr>
        <w:t>３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回認知症</w:t>
      </w:r>
      <w:r w:rsidR="00C51D1C">
        <w:rPr>
          <w:rFonts w:ascii="HG丸ｺﾞｼｯｸM-PRO" w:hAnsi="HG丸ｺﾞｼｯｸM-PRO" w:hint="eastAsia"/>
          <w:sz w:val="20"/>
          <w:szCs w:val="20"/>
        </w:rPr>
        <w:t>介護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実践者研修</w:t>
      </w:r>
      <w:r w:rsidR="00E31D07">
        <w:rPr>
          <w:rFonts w:ascii="HG丸ｺﾞｼｯｸM-PRO" w:hAnsi="HG丸ｺﾞｼｯｸM-PRO" w:hint="eastAsia"/>
          <w:sz w:val="20"/>
          <w:szCs w:val="20"/>
        </w:rPr>
        <w:t>を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受講させたいので申込みます。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385"/>
        <w:gridCol w:w="1559"/>
        <w:gridCol w:w="1276"/>
        <w:gridCol w:w="452"/>
        <w:gridCol w:w="257"/>
        <w:gridCol w:w="715"/>
        <w:gridCol w:w="277"/>
        <w:gridCol w:w="142"/>
        <w:gridCol w:w="3118"/>
      </w:tblGrid>
      <w:tr w:rsidR="007B7334" w:rsidRPr="00311B56" w14:paraId="41EC666F" w14:textId="77777777" w:rsidTr="008D6299">
        <w:trPr>
          <w:cantSplit/>
          <w:trHeight w:hRule="exact" w:val="109"/>
        </w:trPr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524DF7" w14:textId="77777777" w:rsidR="007B7334" w:rsidRPr="00311B56" w:rsidRDefault="00000000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8729CF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-.65pt;margin-top:32.35pt;width:0;height:7.7pt;flip:y;z-index:251661312" o:connectortype="straight"/>
              </w:pict>
            </w:r>
            <w:r>
              <w:rPr>
                <w:noProof/>
                <w:sz w:val="20"/>
                <w:szCs w:val="20"/>
              </w:rPr>
              <w:pict w14:anchorId="4FFC9868">
                <v:shape id="_x0000_s2052" type="#_x0000_t32" style="position:absolute;left:0;text-align:left;margin-left:-.65pt;margin-top:.25pt;width:2.7pt;height:0;flip:x;z-index:251660288" o:connectortype="straight"/>
              </w:pict>
            </w:r>
            <w:r>
              <w:rPr>
                <w:noProof/>
                <w:sz w:val="20"/>
                <w:szCs w:val="20"/>
              </w:rPr>
              <w:pict w14:anchorId="286F9E1B">
                <v:line id="_x0000_s2050" style="position:absolute;left:0;text-align:left;z-index:251658240" from="2.7pt,0" to="2.7pt,32.85pt" o:allowincell="f" strokeweight=".5pt">
                  <v:path fillok="t"/>
                </v:line>
              </w:pict>
            </w:r>
            <w:r>
              <w:rPr>
                <w:noProof/>
                <w:sz w:val="20"/>
                <w:szCs w:val="20"/>
              </w:rPr>
              <w:pict w14:anchorId="5D1140DB">
                <v:line id="_x0000_s2051" style="position:absolute;left:0;text-align:left;z-index:251659264" from="5.4pt,.25pt" to="72.9pt,.25pt" o:allowincell="f" strokeweight=".5pt">
                  <v:path fillok="t"/>
                </v:line>
              </w:pic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申込理由</w:t>
            </w:r>
          </w:p>
        </w:tc>
        <w:tc>
          <w:tcPr>
            <w:tcW w:w="81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5F12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（Ａ）認知症対応型サービスの（□新規開設、□ユニット増、□欠員補充）</w:t>
            </w:r>
          </w:p>
          <w:p w14:paraId="7081E2F3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受講後に就く予定の職名（□管理者、□計画作成担当者）</w:t>
            </w:r>
          </w:p>
        </w:tc>
      </w:tr>
      <w:tr w:rsidR="007B7334" w:rsidRPr="00311B56" w14:paraId="0EB01C7A" w14:textId="77777777" w:rsidTr="008D6299">
        <w:trPr>
          <w:cantSplit/>
          <w:trHeight w:hRule="exact" w:val="108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22885E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6420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64C27022" w14:textId="77777777" w:rsidTr="008D6299">
        <w:trPr>
          <w:cantSplit/>
          <w:trHeight w:hRule="exact" w:val="109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41398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9D02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46AE05FD" w14:textId="77777777" w:rsidTr="008D6299">
        <w:trPr>
          <w:cantSplit/>
          <w:trHeight w:hRule="exact" w:val="108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54A2A5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F059B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5067F016" w14:textId="77777777" w:rsidTr="008D6299">
        <w:trPr>
          <w:cantSplit/>
          <w:trHeight w:val="286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288C36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7AA2A" w14:textId="77777777" w:rsidR="007B7334" w:rsidRPr="00311B56" w:rsidRDefault="007B7334" w:rsidP="007979E3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（Ｂ）□その他</w:t>
            </w:r>
          </w:p>
        </w:tc>
      </w:tr>
      <w:tr w:rsidR="007B7334" w:rsidRPr="00311B56" w14:paraId="4620DF6C" w14:textId="77777777" w:rsidTr="008D6299">
        <w:trPr>
          <w:cantSplit/>
          <w:trHeight w:hRule="exact" w:val="80"/>
        </w:trPr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726C3C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F1762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FA5A80C" w14:textId="77777777" w:rsidTr="008D6299">
        <w:trPr>
          <w:trHeight w:hRule="exact"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D62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9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09FEB" w14:textId="77777777" w:rsidR="007B7334" w:rsidRPr="00311B56" w:rsidRDefault="007B7334" w:rsidP="009136B6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□認知症対応型通所介護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□小規模多機能型居宅介護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□認知症対応型共同生活介護</w:t>
            </w:r>
          </w:p>
          <w:p w14:paraId="1F73FC60" w14:textId="427E906E" w:rsidR="007B7334" w:rsidRPr="00311B56" w:rsidRDefault="00BD2104" w:rsidP="00B363B7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>□</w:t>
            </w:r>
            <w:r w:rsidR="00B363B7" w:rsidRPr="00B363B7">
              <w:rPr>
                <w:rFonts w:ascii="Arial" w:hAnsi="Arial" w:cs="Arial"/>
                <w:sz w:val="20"/>
                <w:szCs w:val="20"/>
              </w:rPr>
              <w:t>看護小規模多機能型居宅介護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□介護福祉施設　</w:t>
            </w:r>
            <w:r w:rsidR="009136B6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□老人保健施設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□介護</w:t>
            </w:r>
            <w:r w:rsidR="00A72691">
              <w:rPr>
                <w:rFonts w:ascii="HG丸ｺﾞｼｯｸM-PRO" w:hAnsi="HG丸ｺﾞｼｯｸM-PRO" w:hint="eastAsia"/>
                <w:sz w:val="20"/>
                <w:szCs w:val="20"/>
              </w:rPr>
              <w:t xml:space="preserve">医療院　　</w:t>
            </w:r>
            <w:r w:rsidR="007B7334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□</w:t>
            </w:r>
            <w:r w:rsidR="00A72691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介護療養型医療施設　　□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通所介護</w:t>
            </w:r>
            <w:r w:rsidR="00976D53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□通所リハ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</w:t>
            </w:r>
          </w:p>
        </w:tc>
      </w:tr>
      <w:tr w:rsidR="007B7334" w:rsidRPr="00311B56" w14:paraId="4C5C57DD" w14:textId="77777777" w:rsidTr="005A1985">
        <w:trPr>
          <w:trHeight w:hRule="exact" w:val="438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C9E8A" w14:textId="77777777" w:rsidR="007B7334" w:rsidRPr="002B421E" w:rsidRDefault="007B7334" w:rsidP="00151F01">
            <w:pPr>
              <w:pStyle w:val="a3"/>
              <w:spacing w:beforeLines="50" w:before="143" w:line="219" w:lineRule="exact"/>
              <w:ind w:firstLineChars="100" w:firstLine="197"/>
              <w:rPr>
                <w:b/>
                <w:spacing w:val="0"/>
                <w:sz w:val="20"/>
                <w:szCs w:val="20"/>
              </w:rPr>
            </w:pPr>
            <w:r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事業所</w:t>
            </w:r>
            <w:r w:rsidR="00311B56"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の名称</w:t>
            </w:r>
          </w:p>
          <w:p w14:paraId="37CAE73B" w14:textId="77777777" w:rsidR="007B7334" w:rsidRPr="00311B56" w:rsidRDefault="007B7334" w:rsidP="00311B56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86C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00038" w14:textId="77777777" w:rsidR="007B7334" w:rsidRPr="00311B56" w:rsidRDefault="007B7334" w:rsidP="005A1985">
            <w:pPr>
              <w:pStyle w:val="a3"/>
              <w:spacing w:line="219" w:lineRule="exact"/>
              <w:jc w:val="lef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開設年月日</w:t>
            </w:r>
          </w:p>
          <w:p w14:paraId="1E75374B" w14:textId="77777777" w:rsidR="007B7334" w:rsidRPr="00311B56" w:rsidRDefault="007B7334" w:rsidP="005A1985">
            <w:pPr>
              <w:pStyle w:val="a3"/>
              <w:spacing w:line="219" w:lineRule="exact"/>
              <w:jc w:val="lef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(予　　定）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A32E7" w14:textId="77777777" w:rsidR="007B7334" w:rsidRDefault="007B7334" w:rsidP="005A1985">
            <w:pPr>
              <w:pStyle w:val="a3"/>
              <w:spacing w:line="219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昭和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・令和</w:t>
            </w:r>
          </w:p>
          <w:p w14:paraId="7D8E04D5" w14:textId="64AC2D23" w:rsidR="005A1985" w:rsidRPr="00311B56" w:rsidRDefault="005A1985" w:rsidP="005A1985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7B7334" w:rsidRPr="00311B56" w14:paraId="0D911DE4" w14:textId="77777777" w:rsidTr="00A62DCD">
        <w:trPr>
          <w:trHeight w:hRule="exact" w:val="826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39620" w14:textId="77777777" w:rsidR="00311B56" w:rsidRDefault="00311B56" w:rsidP="00311B56">
            <w:pPr>
              <w:pStyle w:val="a3"/>
              <w:spacing w:line="219" w:lineRule="exact"/>
              <w:ind w:firstLineChars="200" w:firstLine="392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7C2FF1F" w14:textId="77777777" w:rsidR="007B7334" w:rsidRPr="00311B56" w:rsidRDefault="007B7334" w:rsidP="00311B56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23C9F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C9CA35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1032F296" w14:textId="7E2C6DD4" w:rsidR="007B7334" w:rsidRPr="00311B56" w:rsidRDefault="007B6DE3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  <w:lang w:eastAsia="zh-TW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  <w:r w:rsidR="00E66838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－　　　－　　　　）</w:t>
            </w:r>
            <w:r w:rsidR="00E66838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FAX</w:t>
            </w:r>
            <w:r w:rsidR="00E66838"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（　　　－　　　－　　　　）</w:t>
            </w:r>
          </w:p>
        </w:tc>
      </w:tr>
      <w:tr w:rsidR="007B7334" w:rsidRPr="00311B56" w14:paraId="1B1309AD" w14:textId="77777777" w:rsidTr="00A62DCD">
        <w:trPr>
          <w:cantSplit/>
          <w:trHeight w:hRule="exact" w:val="219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46C8D" w14:textId="77777777" w:rsidR="007B7334" w:rsidRPr="00311B56" w:rsidRDefault="007B7334" w:rsidP="00311B56">
            <w:pPr>
              <w:pStyle w:val="a3"/>
              <w:spacing w:before="24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3523F4" w14:textId="77777777" w:rsidR="007B7334" w:rsidRPr="00311B56" w:rsidRDefault="007B7334" w:rsidP="00151F01">
            <w:pPr>
              <w:pStyle w:val="a3"/>
              <w:spacing w:beforeLines="10" w:before="28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Pr="00311B56">
              <w:rPr>
                <w:rFonts w:ascii="HG丸ｺﾞｼｯｸM-PRO" w:hAnsi="HG丸ｺﾞｼｯｸM-PRO" w:hint="eastAsia"/>
                <w:spacing w:val="-1"/>
                <w:w w:val="50"/>
                <w:sz w:val="20"/>
                <w:szCs w:val="20"/>
              </w:rPr>
              <w:t>ふりがな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）</w:t>
            </w:r>
          </w:p>
          <w:p w14:paraId="5AB13376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氏　名</w:t>
            </w:r>
          </w:p>
          <w:p w14:paraId="5B101E51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(職名)　　　　　　(職種)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B3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性別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BAA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男　・　女</w:t>
            </w:r>
          </w:p>
        </w:tc>
      </w:tr>
      <w:tr w:rsidR="007B7334" w:rsidRPr="00311B56" w14:paraId="08A37BAB" w14:textId="77777777" w:rsidTr="00976D53">
        <w:trPr>
          <w:cantSplit/>
          <w:trHeight w:hRule="exact" w:val="62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7017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1423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68EF" w14:textId="77777777" w:rsidR="007B7334" w:rsidRPr="00311B56" w:rsidRDefault="007B7334" w:rsidP="00976D53">
            <w:pPr>
              <w:pStyle w:val="a3"/>
              <w:spacing w:line="219" w:lineRule="exact"/>
              <w:jc w:val="center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75A7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昭和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2C1954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月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14:paraId="36B63F3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　　歳)</w:t>
            </w:r>
          </w:p>
        </w:tc>
      </w:tr>
      <w:tr w:rsidR="007B7334" w:rsidRPr="00311B56" w14:paraId="409E5D13" w14:textId="77777777" w:rsidTr="00A62DCD">
        <w:trPr>
          <w:trHeight w:hRule="exact" w:val="70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C176E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  <w:p w14:paraId="6AAB954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99C" w14:textId="77777777" w:rsidR="007B7334" w:rsidRPr="00311B56" w:rsidRDefault="007B7334" w:rsidP="00936759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B2AFFF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2BAA557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936759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　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　－　　　　－　　　　　）</w:t>
            </w:r>
          </w:p>
        </w:tc>
      </w:tr>
      <w:tr w:rsidR="007B7334" w:rsidRPr="00311B56" w14:paraId="282E9DB1" w14:textId="77777777" w:rsidTr="00A62DCD">
        <w:trPr>
          <w:trHeight w:hRule="exact" w:val="657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7261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1A9D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現有資格をチェックし，資格証の写しを添付すること</w:t>
            </w:r>
          </w:p>
          <w:p w14:paraId="083E46B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□介護支援専門員　　□介護福祉士　　□社会福祉士　　□看護師</w:t>
            </w:r>
          </w:p>
          <w:p w14:paraId="582BECF7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□准看護師　　□訪問介護員(　　級課程)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□その他(　　　　　)</w:t>
            </w:r>
          </w:p>
        </w:tc>
      </w:tr>
      <w:tr w:rsidR="007B7334" w:rsidRPr="00311B56" w14:paraId="0775F001" w14:textId="77777777" w:rsidTr="00A62DCD">
        <w:trPr>
          <w:cantSplit/>
          <w:trHeight w:hRule="exact" w:val="265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4609A" w14:textId="77777777" w:rsidR="007B7334" w:rsidRPr="00311B56" w:rsidRDefault="007B7334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主な職歴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DAAA7E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従事期間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CB869B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通算期間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5F7B23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施設・事業所名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BB906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職務内容(具体的な)</w:t>
            </w:r>
          </w:p>
        </w:tc>
      </w:tr>
      <w:tr w:rsidR="007B7334" w:rsidRPr="00311B56" w14:paraId="0F62F01E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84FB27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2A3E82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　月</w:t>
            </w:r>
          </w:p>
          <w:p w14:paraId="750CEF1C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C3DFD1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121F3E7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E96BB62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F8FF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7B240590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26C4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203D7A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02E343D2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63AD823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6A4BC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EA1E8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2304E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82A7C9B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64E5D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72912B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1DC0A50B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2885C4F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449F6D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48FCCDB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2DF3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9B840BD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AF331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507113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770EAA4F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8A892B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6101253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9BD051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3AF4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01CD228" w14:textId="77777777" w:rsidTr="00A62DCD">
        <w:trPr>
          <w:cantSplit/>
          <w:trHeight w:hRule="exact" w:val="438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98557F" w14:textId="77777777" w:rsidR="00C51B4A" w:rsidRPr="00311B56" w:rsidRDefault="007B7334">
            <w:pPr>
              <w:pStyle w:val="a3"/>
              <w:spacing w:line="219" w:lineRule="exact"/>
              <w:rPr>
                <w:rFonts w:ascii="HG丸ｺﾞｼｯｸM-PRO" w:hAnsi="HG丸ｺﾞｼｯｸM-PRO"/>
                <w:spacing w:val="-1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</w:p>
          <w:p w14:paraId="0B14CF61" w14:textId="77777777" w:rsidR="007B7334" w:rsidRPr="00311B56" w:rsidRDefault="007B7334" w:rsidP="00A62DCD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研修体制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D21" w14:textId="77477809" w:rsidR="002F152F" w:rsidRPr="00F528DD" w:rsidRDefault="008007BD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lang w:eastAsia="zh-TW"/>
              </w:rPr>
            </w:pPr>
            <w:r>
              <w:rPr>
                <w:rFonts w:ascii="HG丸ｺﾞｼｯｸM-PRO" w:hAnsi="HG丸ｺﾞｼｯｸM-PRO" w:hint="eastAsia"/>
                <w:sz w:val="16"/>
                <w:szCs w:val="18"/>
              </w:rPr>
              <w:t>職場</w:t>
            </w:r>
            <w:r w:rsidR="007B7334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実習</w:t>
            </w:r>
            <w:r w:rsidR="002F152F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場所</w:t>
            </w:r>
          </w:p>
          <w:p w14:paraId="02211A02" w14:textId="77777777" w:rsidR="007B7334" w:rsidRPr="00F528DD" w:rsidRDefault="002F152F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highlight w:val="yellow"/>
                <w:lang w:eastAsia="zh-TW"/>
              </w:rPr>
            </w:pPr>
            <w:r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（事業所名）</w:t>
            </w:r>
          </w:p>
          <w:p w14:paraId="4AEF68FC" w14:textId="77777777" w:rsidR="00C51D1C" w:rsidRPr="002D0B0D" w:rsidRDefault="00C51D1C" w:rsidP="00C51D1C">
            <w:pPr>
              <w:pStyle w:val="a3"/>
              <w:spacing w:line="0" w:lineRule="atLeast"/>
              <w:ind w:firstLineChars="50" w:firstLine="100"/>
              <w:rPr>
                <w:spacing w:val="0"/>
                <w:sz w:val="20"/>
                <w:szCs w:val="20"/>
                <w:highlight w:val="yellow"/>
                <w:lang w:eastAsia="zh-TW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B7678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</w:p>
        </w:tc>
      </w:tr>
      <w:tr w:rsidR="007B7334" w:rsidRPr="00311B56" w14:paraId="1EED62C2" w14:textId="77777777" w:rsidTr="00976D53">
        <w:trPr>
          <w:cantSplit/>
          <w:trHeight w:hRule="exact" w:val="43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705F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F932" w14:textId="77777777" w:rsidR="007B7334" w:rsidRPr="002D0B0D" w:rsidRDefault="007B7334" w:rsidP="00976D53">
            <w:pPr>
              <w:pStyle w:val="a3"/>
              <w:spacing w:line="0" w:lineRule="atLeast"/>
              <w:ind w:firstLineChars="50" w:firstLine="98"/>
              <w:jc w:val="center"/>
              <w:rPr>
                <w:spacing w:val="0"/>
                <w:sz w:val="20"/>
                <w:szCs w:val="20"/>
                <w:highlight w:val="yellow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実習時指導者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0E7E8" w14:textId="77777777" w:rsidR="007B7334" w:rsidRPr="00311B56" w:rsidRDefault="007B7334" w:rsidP="00976D53">
            <w:pPr>
              <w:pStyle w:val="a3"/>
              <w:spacing w:line="0" w:lineRule="atLeas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(職名)　　　　　　　　(氏名)</w:t>
            </w:r>
          </w:p>
        </w:tc>
      </w:tr>
      <w:tr w:rsidR="007B7334" w:rsidRPr="00311B56" w14:paraId="4C1DFD15" w14:textId="77777777" w:rsidTr="00A62DCD">
        <w:trPr>
          <w:trHeight w:hRule="exact" w:val="772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F27E27" w14:textId="77777777" w:rsidR="007B7334" w:rsidRPr="002762B9" w:rsidRDefault="007B7334">
            <w:pPr>
              <w:pStyle w:val="a3"/>
              <w:spacing w:before="110" w:line="32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研修受講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希望者が研修で学びたいこと</w:t>
            </w:r>
          </w:p>
          <w:p w14:paraId="58DE5131" w14:textId="77777777" w:rsidR="007B7334" w:rsidRPr="002762B9" w:rsidRDefault="007B7334">
            <w:pPr>
              <w:pStyle w:val="a3"/>
              <w:spacing w:line="219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希望理由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963" w14:textId="77777777" w:rsidR="007B7334" w:rsidRPr="0060500C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7E32553" w14:textId="77777777" w:rsidTr="00F66178">
        <w:trPr>
          <w:trHeight w:hRule="exact" w:val="67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82DA9B" w14:textId="77777777" w:rsidR="007B7334" w:rsidRPr="002762B9" w:rsidRDefault="00A62DCD" w:rsidP="00F66178">
            <w:pPr>
              <w:pStyle w:val="a3"/>
              <w:spacing w:before="110"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事業所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が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研修受講</w:t>
            </w:r>
            <w:r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希望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者に期待すること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94D30" w14:textId="77777777" w:rsidR="007B7334" w:rsidRPr="00A62DCD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EE4D10" w:rsidRPr="00311B56" w14:paraId="31EEF269" w14:textId="77777777" w:rsidTr="00F66178">
        <w:trPr>
          <w:trHeight w:hRule="exact" w:val="562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1B9070" w14:textId="603CC0BE" w:rsidR="00EE4D10" w:rsidRDefault="00000000" w:rsidP="00857958">
            <w:pPr>
              <w:pStyle w:val="a3"/>
              <w:spacing w:before="110" w:line="328" w:lineRule="exact"/>
              <w:jc w:val="center"/>
              <w:rPr>
                <w:rFonts w:ascii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hAnsi="HG丸ｺﾞｼｯｸM-PRO"/>
                <w:noProof/>
                <w:color w:val="000000" w:themeColor="text1"/>
                <w:sz w:val="16"/>
                <w:szCs w:val="16"/>
              </w:rPr>
              <w:pict w14:anchorId="79F20399">
                <v:shape id="_x0000_s2054" type="#_x0000_t32" style="position:absolute;left:0;text-align:left;margin-left:-.65pt;margin-top:4.35pt;width:479.15pt;height:0;z-index:251662336;mso-position-horizontal-relative:text;mso-position-vertical-relative:text" o:connectortype="straight"/>
              </w:pict>
            </w:r>
            <w:r w:rsidR="00EE4D10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備考</w:t>
            </w:r>
            <w:r w:rsidR="00CC240F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（配慮）</w:t>
            </w:r>
            <w:r w:rsidR="00EE4D10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欄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D67" w14:textId="77777777" w:rsidR="00EE4D10" w:rsidRPr="00A62DCD" w:rsidRDefault="00EE4D10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</w:tbl>
    <w:p w14:paraId="36D66DC7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注１）新規開設、ユニット増の場合、開設計画書の写しを添付すること。</w:t>
      </w:r>
    </w:p>
    <w:p w14:paraId="5B3E37A5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注２）欠員補充の場合、既受講者の欠員申立書(別紙様式２）を添付すること。</w:t>
      </w:r>
    </w:p>
    <w:p w14:paraId="7CE9924C" w14:textId="10FEC8E0" w:rsidR="00F528DD" w:rsidRDefault="007B7334" w:rsidP="00F528DD">
      <w:pPr>
        <w:pStyle w:val="a3"/>
        <w:rPr>
          <w:rFonts w:ascii="HG丸ｺﾞｼｯｸM-PRO" w:hAnsi="HG丸ｺﾞｼｯｸM-PRO"/>
          <w:sz w:val="16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注３）</w:t>
      </w:r>
      <w:r w:rsidRPr="003B29F4">
        <w:rPr>
          <w:rFonts w:ascii="HG丸ｺﾞｼｯｸM-PRO" w:hAnsi="HG丸ｺﾞｼｯｸM-PRO" w:hint="eastAsia"/>
          <w:sz w:val="16"/>
          <w:szCs w:val="18"/>
        </w:rPr>
        <w:t>小規模多機能型居宅介護事業所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Pr="003B29F4">
        <w:rPr>
          <w:rFonts w:ascii="HG丸ｺﾞｼｯｸM-PRO" w:hAnsi="HG丸ｺﾞｼｯｸM-PRO" w:hint="eastAsia"/>
          <w:sz w:val="16"/>
          <w:szCs w:val="18"/>
        </w:rPr>
        <w:t>認知症対応型共同生活介護事業所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及び看護小規模多機能型居宅介護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事業所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で</w:t>
      </w:r>
      <w:r w:rsidRPr="003B29F4">
        <w:rPr>
          <w:rFonts w:ascii="HG丸ｺﾞｼｯｸM-PRO" w:hAnsi="HG丸ｺﾞｼｯｸM-PRO" w:hint="eastAsia"/>
          <w:sz w:val="16"/>
          <w:szCs w:val="18"/>
        </w:rPr>
        <w:t>管理者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に就こう</w:t>
      </w:r>
      <w:r w:rsidR="00AB4A3C">
        <w:rPr>
          <w:rFonts w:ascii="HG丸ｺﾞｼｯｸM-PRO" w:hAnsi="HG丸ｺﾞｼｯｸM-PRO" w:hint="eastAsia"/>
          <w:sz w:val="16"/>
          <w:szCs w:val="18"/>
        </w:rPr>
        <w:t>とす</w:t>
      </w:r>
    </w:p>
    <w:p w14:paraId="279E7A40" w14:textId="03A76EC9" w:rsidR="007B7334" w:rsidRPr="003B29F4" w:rsidRDefault="007B7334" w:rsidP="00F528DD">
      <w:pPr>
        <w:pStyle w:val="a3"/>
        <w:ind w:leftChars="250" w:left="525"/>
        <w:rPr>
          <w:rFonts w:ascii="HG丸ｺﾞｼｯｸM-PRO" w:hAnsi="HG丸ｺﾞｼｯｸM-PRO"/>
          <w:sz w:val="16"/>
          <w:szCs w:val="18"/>
        </w:rPr>
      </w:pPr>
      <w:r w:rsidRPr="003B29F4">
        <w:rPr>
          <w:rFonts w:ascii="HG丸ｺﾞｼｯｸM-PRO" w:hAnsi="HG丸ｺﾞｼｯｸM-PRO" w:hint="eastAsia"/>
          <w:sz w:val="16"/>
          <w:szCs w:val="18"/>
        </w:rPr>
        <w:t>る者は、特養、老健、通所介護等で３年以上認知症高齢者の介護に従事した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経験を証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明す</w:t>
      </w:r>
      <w:r w:rsidR="00C51D1C">
        <w:rPr>
          <w:rFonts w:ascii="HG丸ｺﾞｼｯｸM-PRO" w:hAnsi="HG丸ｺﾞｼｯｸM-PRO" w:hint="eastAsia"/>
          <w:sz w:val="18"/>
          <w:szCs w:val="18"/>
        </w:rPr>
        <w:t>る職務内容を記載した、勤務していた事業所</w:t>
      </w:r>
      <w:r w:rsidRPr="00311B56">
        <w:rPr>
          <w:rFonts w:ascii="HG丸ｺﾞｼｯｸM-PRO" w:hAnsi="HG丸ｺﾞｼｯｸM-PRO" w:hint="eastAsia"/>
          <w:sz w:val="18"/>
          <w:szCs w:val="18"/>
        </w:rPr>
        <w:t>の就業証明書(別紙様式３)を</w:t>
      </w:r>
      <w:r w:rsidR="007979E3" w:rsidRPr="00311B56">
        <w:rPr>
          <w:rFonts w:ascii="HG丸ｺﾞｼｯｸM-PRO" w:hAnsi="HG丸ｺﾞｼｯｸM-PRO" w:hint="eastAsia"/>
          <w:sz w:val="18"/>
          <w:szCs w:val="18"/>
        </w:rPr>
        <w:t>添付すること。</w:t>
      </w:r>
    </w:p>
    <w:p w14:paraId="05C4C0D8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注４）現有資格の資格</w:t>
      </w:r>
      <w:r w:rsidR="00E31D07">
        <w:rPr>
          <w:rFonts w:ascii="HG丸ｺﾞｼｯｸM-PRO" w:hAnsi="HG丸ｺﾞｼｯｸM-PRO" w:hint="eastAsia"/>
          <w:sz w:val="18"/>
          <w:szCs w:val="18"/>
        </w:rPr>
        <w:t>証</w:t>
      </w:r>
      <w:r w:rsidRPr="00311B56">
        <w:rPr>
          <w:rFonts w:ascii="HG丸ｺﾞｼｯｸM-PRO" w:hAnsi="HG丸ｺﾞｼｯｸM-PRO" w:hint="eastAsia"/>
          <w:sz w:val="18"/>
          <w:szCs w:val="18"/>
        </w:rPr>
        <w:t>の写しを添付すること。</w:t>
      </w:r>
    </w:p>
    <w:p w14:paraId="6826DEE8" w14:textId="77777777" w:rsidR="007B7334" w:rsidRPr="00311B56" w:rsidRDefault="00A62DCD">
      <w:pPr>
        <w:pStyle w:val="a3"/>
        <w:spacing w:line="242" w:lineRule="exact"/>
        <w:rPr>
          <w:spacing w:val="0"/>
          <w:sz w:val="18"/>
          <w:szCs w:val="18"/>
        </w:rPr>
      </w:pPr>
      <w:r>
        <w:rPr>
          <w:rFonts w:ascii="HG丸ｺﾞｼｯｸM-PRO" w:hAnsi="HG丸ｺﾞｼｯｸM-PRO" w:hint="eastAsia"/>
          <w:sz w:val="18"/>
          <w:szCs w:val="18"/>
        </w:rPr>
        <w:t>注５）雇用を証する</w:t>
      </w:r>
      <w:r w:rsidR="007B7334" w:rsidRPr="00311B56">
        <w:rPr>
          <w:rFonts w:ascii="HG丸ｺﾞｼｯｸM-PRO" w:hAnsi="HG丸ｺﾞｼｯｸM-PRO" w:hint="eastAsia"/>
          <w:sz w:val="18"/>
          <w:szCs w:val="18"/>
        </w:rPr>
        <w:t>雇用契約書等の写しを添付すること。</w:t>
      </w:r>
    </w:p>
    <w:p w14:paraId="36424C37" w14:textId="77777777" w:rsidR="007B7334" w:rsidRDefault="007B7334">
      <w:pPr>
        <w:pStyle w:val="a3"/>
        <w:rPr>
          <w:spacing w:val="0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注６）実習受入れ承諾書（別紙様式４）を添付すること。</w:t>
      </w:r>
    </w:p>
    <w:sectPr w:rsidR="007B7334" w:rsidSect="00DD2D28">
      <w:pgSz w:w="11906" w:h="16838"/>
      <w:pgMar w:top="284" w:right="720" w:bottom="0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F519" w14:textId="77777777" w:rsidR="00043D8C" w:rsidRDefault="00043D8C" w:rsidP="00C51B4A">
      <w:r>
        <w:separator/>
      </w:r>
    </w:p>
  </w:endnote>
  <w:endnote w:type="continuationSeparator" w:id="0">
    <w:p w14:paraId="6EAD27E5" w14:textId="77777777" w:rsidR="00043D8C" w:rsidRDefault="00043D8C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04B1" w14:textId="77777777" w:rsidR="00043D8C" w:rsidRDefault="00043D8C" w:rsidP="00C51B4A">
      <w:r>
        <w:separator/>
      </w:r>
    </w:p>
  </w:footnote>
  <w:footnote w:type="continuationSeparator" w:id="0">
    <w:p w14:paraId="776A991F" w14:textId="77777777" w:rsidR="00043D8C" w:rsidRDefault="00043D8C" w:rsidP="00C5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334"/>
    <w:rsid w:val="000022FB"/>
    <w:rsid w:val="00043D8C"/>
    <w:rsid w:val="00045740"/>
    <w:rsid w:val="00073F08"/>
    <w:rsid w:val="00081ED1"/>
    <w:rsid w:val="000A169E"/>
    <w:rsid w:val="00131AFB"/>
    <w:rsid w:val="00151F01"/>
    <w:rsid w:val="00166D90"/>
    <w:rsid w:val="001777B4"/>
    <w:rsid w:val="001E766F"/>
    <w:rsid w:val="0022197B"/>
    <w:rsid w:val="00222422"/>
    <w:rsid w:val="00225C00"/>
    <w:rsid w:val="002442FE"/>
    <w:rsid w:val="00256B71"/>
    <w:rsid w:val="00266DAC"/>
    <w:rsid w:val="00267357"/>
    <w:rsid w:val="002762B9"/>
    <w:rsid w:val="00285911"/>
    <w:rsid w:val="002A0AB7"/>
    <w:rsid w:val="002B421E"/>
    <w:rsid w:val="002C1954"/>
    <w:rsid w:val="002D0B0D"/>
    <w:rsid w:val="002D3AB0"/>
    <w:rsid w:val="002F152F"/>
    <w:rsid w:val="00311B56"/>
    <w:rsid w:val="00362913"/>
    <w:rsid w:val="003771FF"/>
    <w:rsid w:val="0039206B"/>
    <w:rsid w:val="003B29F4"/>
    <w:rsid w:val="003F4006"/>
    <w:rsid w:val="003F607A"/>
    <w:rsid w:val="00437C80"/>
    <w:rsid w:val="0045376A"/>
    <w:rsid w:val="00462721"/>
    <w:rsid w:val="004A05F3"/>
    <w:rsid w:val="004A78BC"/>
    <w:rsid w:val="004B38CA"/>
    <w:rsid w:val="004D1170"/>
    <w:rsid w:val="00515AFD"/>
    <w:rsid w:val="00594BFA"/>
    <w:rsid w:val="00594D35"/>
    <w:rsid w:val="005A1985"/>
    <w:rsid w:val="005B5D83"/>
    <w:rsid w:val="005C0A87"/>
    <w:rsid w:val="005C6EBA"/>
    <w:rsid w:val="005E0E3B"/>
    <w:rsid w:val="005E64BB"/>
    <w:rsid w:val="0060500C"/>
    <w:rsid w:val="0061766D"/>
    <w:rsid w:val="0063386E"/>
    <w:rsid w:val="0063523B"/>
    <w:rsid w:val="00657B97"/>
    <w:rsid w:val="00686EAB"/>
    <w:rsid w:val="006A1595"/>
    <w:rsid w:val="006B79E1"/>
    <w:rsid w:val="007137A3"/>
    <w:rsid w:val="00715253"/>
    <w:rsid w:val="0072449B"/>
    <w:rsid w:val="00756C95"/>
    <w:rsid w:val="00767FBD"/>
    <w:rsid w:val="007979E3"/>
    <w:rsid w:val="007B6DE3"/>
    <w:rsid w:val="007B7334"/>
    <w:rsid w:val="007C3062"/>
    <w:rsid w:val="008007BD"/>
    <w:rsid w:val="00857958"/>
    <w:rsid w:val="00877B96"/>
    <w:rsid w:val="008D6299"/>
    <w:rsid w:val="008E430E"/>
    <w:rsid w:val="008F5B74"/>
    <w:rsid w:val="009136B6"/>
    <w:rsid w:val="00924A00"/>
    <w:rsid w:val="00936759"/>
    <w:rsid w:val="00966EFF"/>
    <w:rsid w:val="00976D53"/>
    <w:rsid w:val="009C44B0"/>
    <w:rsid w:val="00A07A42"/>
    <w:rsid w:val="00A10EC5"/>
    <w:rsid w:val="00A2695B"/>
    <w:rsid w:val="00A467EC"/>
    <w:rsid w:val="00A62DCD"/>
    <w:rsid w:val="00A72691"/>
    <w:rsid w:val="00AB4A3C"/>
    <w:rsid w:val="00B342E4"/>
    <w:rsid w:val="00B363B7"/>
    <w:rsid w:val="00B46E70"/>
    <w:rsid w:val="00BA2D4F"/>
    <w:rsid w:val="00BD2104"/>
    <w:rsid w:val="00BE617A"/>
    <w:rsid w:val="00C450B3"/>
    <w:rsid w:val="00C51B4A"/>
    <w:rsid w:val="00C51D1C"/>
    <w:rsid w:val="00C56189"/>
    <w:rsid w:val="00C66E39"/>
    <w:rsid w:val="00C97BC7"/>
    <w:rsid w:val="00CC240F"/>
    <w:rsid w:val="00CE4A77"/>
    <w:rsid w:val="00CF23FF"/>
    <w:rsid w:val="00D0592B"/>
    <w:rsid w:val="00D34F44"/>
    <w:rsid w:val="00DC1017"/>
    <w:rsid w:val="00DD2D28"/>
    <w:rsid w:val="00DD3080"/>
    <w:rsid w:val="00DE21EF"/>
    <w:rsid w:val="00E11335"/>
    <w:rsid w:val="00E237A6"/>
    <w:rsid w:val="00E31D07"/>
    <w:rsid w:val="00E51713"/>
    <w:rsid w:val="00E573DB"/>
    <w:rsid w:val="00E659FB"/>
    <w:rsid w:val="00E66838"/>
    <w:rsid w:val="00EE0C71"/>
    <w:rsid w:val="00EE34B3"/>
    <w:rsid w:val="00EE4D10"/>
    <w:rsid w:val="00F528DD"/>
    <w:rsid w:val="00F66178"/>
    <w:rsid w:val="00F84913"/>
    <w:rsid w:val="00FB7D4A"/>
    <w:rsid w:val="00FC6877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onnector" idref="#_x0000_s2054"/>
        <o:r id="V:Rule2" type="connector" idref="#_x0000_s2053"/>
        <o:r id="V:Rule3" type="connector" idref="#_x0000_s2052"/>
      </o:rules>
    </o:shapelayout>
  </w:shapeDefaults>
  <w:decimalSymbol w:val="."/>
  <w:listSeparator w:val=","/>
  <w14:docId w14:val="2656CDDD"/>
  <w15:docId w15:val="{E761C73E-9358-480F-B03C-7C5977D9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DAC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HG丸ｺﾞｼｯｸM-PRO" w:hAnsi="Century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B4A"/>
  </w:style>
  <w:style w:type="paragraph" w:styleId="a6">
    <w:name w:val="footer"/>
    <w:basedOn w:val="a"/>
    <w:link w:val="a7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B4A"/>
  </w:style>
  <w:style w:type="character" w:styleId="a8">
    <w:name w:val="annotation reference"/>
    <w:basedOn w:val="a0"/>
    <w:uiPriority w:val="99"/>
    <w:semiHidden/>
    <w:unhideWhenUsed/>
    <w:rsid w:val="006176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76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76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76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76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7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7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54</cp:revision>
  <cp:lastPrinted>2023-06-15T00:48:00Z</cp:lastPrinted>
  <dcterms:created xsi:type="dcterms:W3CDTF">2013-02-18T07:17:00Z</dcterms:created>
  <dcterms:modified xsi:type="dcterms:W3CDTF">2025-08-11T04:28:00Z</dcterms:modified>
</cp:coreProperties>
</file>