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4CD5" w14:textId="435E7CCB" w:rsidR="00CC726B" w:rsidRPr="00D04506" w:rsidRDefault="00FC01F3" w:rsidP="00D04506">
      <w:pPr>
        <w:rPr>
          <w:rFonts w:ascii="ＭＳ 明朝" w:hAnsi="ＭＳ 明朝"/>
          <w:lang w:eastAsia="zh-CN"/>
        </w:rPr>
      </w:pPr>
      <w:r>
        <w:rPr>
          <w:rFonts w:ascii="ＭＳ 明朝" w:hAnsi="ＭＳ 明朝" w:hint="eastAsia"/>
          <w:lang w:eastAsia="zh-CN"/>
        </w:rPr>
        <w:t>様式第</w:t>
      </w:r>
      <w:r w:rsidR="0012443E">
        <w:rPr>
          <w:rFonts w:ascii="ＭＳ 明朝" w:hAnsi="ＭＳ 明朝" w:hint="eastAsia"/>
        </w:rPr>
        <w:t>２</w:t>
      </w:r>
      <w:r w:rsidR="00172C2F">
        <w:rPr>
          <w:rFonts w:ascii="ＭＳ 明朝" w:hAnsi="ＭＳ 明朝" w:hint="eastAsia"/>
          <w:lang w:eastAsia="zh-CN"/>
        </w:rPr>
        <w:t>（第</w:t>
      </w:r>
      <w:r w:rsidR="00F573B5">
        <w:rPr>
          <w:rFonts w:ascii="ＭＳ 明朝" w:hAnsi="ＭＳ 明朝" w:hint="eastAsia"/>
        </w:rPr>
        <w:t>５</w:t>
      </w:r>
      <w:r w:rsidR="00CC726B" w:rsidRPr="00D04506">
        <w:rPr>
          <w:rFonts w:ascii="ＭＳ 明朝" w:hAnsi="ＭＳ 明朝" w:hint="eastAsia"/>
          <w:lang w:eastAsia="zh-CN"/>
        </w:rPr>
        <w:t>条関係）</w:t>
      </w:r>
    </w:p>
    <w:p w14:paraId="03A472D5" w14:textId="77777777" w:rsidR="00CC726B" w:rsidRPr="00D04506" w:rsidRDefault="00CC726B" w:rsidP="00D04506">
      <w:pPr>
        <w:rPr>
          <w:rFonts w:ascii="ＭＳ 明朝" w:hAnsi="ＭＳ 明朝"/>
          <w:lang w:eastAsia="zh-CN"/>
        </w:rPr>
      </w:pPr>
    </w:p>
    <w:p w14:paraId="56D5F49F" w14:textId="70B106B7" w:rsidR="00CC726B" w:rsidRPr="00D04506" w:rsidRDefault="00CC726B" w:rsidP="00D04506">
      <w:pPr>
        <w:rPr>
          <w:rFonts w:ascii="ＭＳ 明朝" w:hAnsi="ＭＳ 明朝"/>
        </w:rPr>
      </w:pPr>
      <w:r w:rsidRPr="00D04506">
        <w:rPr>
          <w:rFonts w:ascii="ＭＳ 明朝" w:hAnsi="ＭＳ 明朝" w:hint="eastAsia"/>
          <w:lang w:eastAsia="zh-CN"/>
        </w:rPr>
        <w:t xml:space="preserve">　　　　　　　　　　　　　　　　　　　　　　　　　　　　　</w:t>
      </w:r>
      <w:r w:rsidR="00172C2F">
        <w:rPr>
          <w:rFonts w:ascii="ＭＳ 明朝" w:hAnsi="ＭＳ 明朝" w:hint="eastAsia"/>
          <w:lang w:eastAsia="zh-CN"/>
        </w:rPr>
        <w:t xml:space="preserve">　　</w:t>
      </w:r>
      <w:r w:rsidR="00314607">
        <w:rPr>
          <w:rFonts w:ascii="ＭＳ 明朝" w:hAnsi="ＭＳ 明朝" w:hint="eastAsia"/>
        </w:rPr>
        <w:t xml:space="preserve">　　</w:t>
      </w:r>
      <w:r w:rsidR="005D75F4">
        <w:rPr>
          <w:rFonts w:ascii="ＭＳ 明朝" w:hAnsi="ＭＳ 明朝" w:hint="eastAsia"/>
        </w:rPr>
        <w:t xml:space="preserve">　</w:t>
      </w:r>
      <w:r w:rsidRPr="00D04506">
        <w:rPr>
          <w:rFonts w:ascii="ＭＳ 明朝" w:hAnsi="ＭＳ 明朝" w:hint="eastAsia"/>
        </w:rPr>
        <w:t>年　　月　　日</w:t>
      </w:r>
    </w:p>
    <w:p w14:paraId="69166E25" w14:textId="77777777" w:rsidR="00CC726B" w:rsidRPr="00D04506" w:rsidRDefault="00CC726B" w:rsidP="00D04506">
      <w:pPr>
        <w:rPr>
          <w:rFonts w:ascii="ＭＳ 明朝" w:hAnsi="ＭＳ 明朝"/>
        </w:rPr>
      </w:pPr>
    </w:p>
    <w:p w14:paraId="1C8C8159" w14:textId="77777777" w:rsidR="00CC726B" w:rsidRDefault="00CC726B" w:rsidP="00D04506">
      <w:pPr>
        <w:rPr>
          <w:rFonts w:ascii="ＭＳ 明朝" w:hAnsi="ＭＳ 明朝"/>
        </w:rPr>
      </w:pPr>
      <w:r w:rsidRPr="00D04506">
        <w:rPr>
          <w:rFonts w:ascii="ＭＳ 明朝" w:hAnsi="ＭＳ 明朝" w:hint="eastAsia"/>
        </w:rPr>
        <w:t xml:space="preserve">　鹿児島市長　　殿</w:t>
      </w:r>
    </w:p>
    <w:p w14:paraId="554AE921" w14:textId="77777777" w:rsidR="00172C2F" w:rsidRPr="00D04506" w:rsidRDefault="00172C2F" w:rsidP="00D04506">
      <w:pPr>
        <w:rPr>
          <w:rFonts w:ascii="ＭＳ 明朝" w:hAnsi="ＭＳ 明朝"/>
        </w:rPr>
      </w:pPr>
    </w:p>
    <w:p w14:paraId="35DE80DD" w14:textId="3AFF3410" w:rsidR="00CC726B" w:rsidRPr="00D04506" w:rsidRDefault="00CC726B" w:rsidP="00217405">
      <w:pPr>
        <w:rPr>
          <w:rFonts w:ascii="ＭＳ 明朝" w:hAnsi="ＭＳ 明朝"/>
        </w:rPr>
      </w:pPr>
      <w:r w:rsidRPr="00D04506">
        <w:rPr>
          <w:rFonts w:ascii="ＭＳ 明朝" w:hAnsi="ＭＳ 明朝" w:hint="eastAsia"/>
        </w:rPr>
        <w:t xml:space="preserve">　　　　　　　　　　　　　　　　　　　</w:t>
      </w:r>
      <w:r w:rsidR="009763A7" w:rsidRPr="009763A7">
        <w:rPr>
          <w:rFonts w:ascii="ＭＳ 明朝" w:hAnsi="ＭＳ 明朝" w:hint="eastAsia"/>
          <w:spacing w:val="112"/>
          <w:kern w:val="0"/>
          <w:fitText w:val="1080" w:id="-434884864"/>
        </w:rPr>
        <w:t>所在</w:t>
      </w:r>
      <w:r w:rsidR="009763A7" w:rsidRPr="009763A7">
        <w:rPr>
          <w:rFonts w:ascii="ＭＳ 明朝" w:hAnsi="ＭＳ 明朝" w:hint="eastAsia"/>
          <w:spacing w:val="1"/>
          <w:kern w:val="0"/>
          <w:fitText w:val="1080" w:id="-434884864"/>
        </w:rPr>
        <w:t>地</w:t>
      </w:r>
      <w:r w:rsidR="00217405">
        <w:rPr>
          <w:rFonts w:ascii="ＭＳ 明朝" w:hAnsi="ＭＳ 明朝" w:hint="eastAsia"/>
          <w:kern w:val="0"/>
        </w:rPr>
        <w:t xml:space="preserve">　</w:t>
      </w:r>
    </w:p>
    <w:p w14:paraId="34026B03" w14:textId="77777777" w:rsidR="00CC726B" w:rsidRPr="00D04506" w:rsidRDefault="00CC726B" w:rsidP="00D04506">
      <w:pPr>
        <w:rPr>
          <w:rFonts w:ascii="ＭＳ 明朝" w:hAnsi="ＭＳ 明朝"/>
        </w:rPr>
      </w:pPr>
      <w:r w:rsidRPr="00D04506">
        <w:rPr>
          <w:rFonts w:ascii="ＭＳ 明朝" w:hAnsi="ＭＳ 明朝" w:hint="eastAsia"/>
        </w:rPr>
        <w:t xml:space="preserve">　　　　　　　　　　　　　　　　　　　</w:t>
      </w:r>
      <w:r w:rsidR="00217405" w:rsidRPr="009763A7">
        <w:rPr>
          <w:rFonts w:ascii="ＭＳ 明朝" w:hAnsi="ＭＳ 明朝" w:hint="eastAsia"/>
          <w:spacing w:val="40"/>
          <w:kern w:val="0"/>
          <w:fitText w:val="1080" w:id="-439048959"/>
        </w:rPr>
        <w:t>事業者</w:t>
      </w:r>
      <w:r w:rsidR="00217405" w:rsidRPr="009763A7">
        <w:rPr>
          <w:rFonts w:ascii="ＭＳ 明朝" w:hAnsi="ＭＳ 明朝" w:hint="eastAsia"/>
          <w:kern w:val="0"/>
          <w:fitText w:val="1080" w:id="-439048959"/>
        </w:rPr>
        <w:t>名</w:t>
      </w:r>
    </w:p>
    <w:p w14:paraId="5BD02BED" w14:textId="77777777" w:rsidR="00CC726B" w:rsidRDefault="008D351C" w:rsidP="00D04506">
      <w:pPr>
        <w:rPr>
          <w:rFonts w:ascii="ＭＳ 明朝" w:hAnsi="ＭＳ 明朝"/>
        </w:rPr>
      </w:pPr>
      <w:r>
        <w:rPr>
          <w:rFonts w:ascii="ＭＳ 明朝" w:hAnsi="ＭＳ 明朝" w:hint="eastAsia"/>
          <w:kern w:val="0"/>
        </w:rPr>
        <w:t xml:space="preserve">　　　　　　　　　　　　　　　　　　　</w:t>
      </w:r>
      <w:r w:rsidRPr="00D73142">
        <w:rPr>
          <w:rFonts w:ascii="ＭＳ 明朝" w:hAnsi="ＭＳ 明朝" w:hint="eastAsia"/>
          <w:kern w:val="0"/>
        </w:rPr>
        <w:t>代表</w:t>
      </w:r>
      <w:r w:rsidR="00D73142">
        <w:rPr>
          <w:rFonts w:ascii="ＭＳ 明朝" w:hAnsi="ＭＳ 明朝" w:hint="eastAsia"/>
          <w:kern w:val="0"/>
        </w:rPr>
        <w:t>者　職・氏名</w:t>
      </w:r>
      <w:r w:rsidR="00AB7A3E">
        <w:rPr>
          <w:rFonts w:ascii="ＭＳ 明朝" w:hAnsi="ＭＳ 明朝" w:hint="eastAsia"/>
        </w:rPr>
        <w:t xml:space="preserve">　　　　　　　　　　　　　　</w:t>
      </w:r>
    </w:p>
    <w:p w14:paraId="5C321B22" w14:textId="77777777" w:rsidR="008D351C" w:rsidRPr="00FC01F3" w:rsidRDefault="008D351C" w:rsidP="00D04506">
      <w:pPr>
        <w:rPr>
          <w:rFonts w:ascii="ＭＳ 明朝" w:hAnsi="ＭＳ 明朝"/>
        </w:rPr>
      </w:pPr>
    </w:p>
    <w:p w14:paraId="0947C0BF" w14:textId="77777777" w:rsidR="00172C2F" w:rsidRPr="00D04506" w:rsidRDefault="005D75F4" w:rsidP="00D04506">
      <w:pPr>
        <w:jc w:val="center"/>
        <w:rPr>
          <w:rFonts w:ascii="ＭＳ 明朝" w:hAnsi="ＭＳ 明朝"/>
        </w:rPr>
      </w:pPr>
      <w:r>
        <w:rPr>
          <w:rFonts w:ascii="ＭＳ 明朝" w:hAnsi="ＭＳ 明朝" w:hint="eastAsia"/>
        </w:rPr>
        <w:t>就労</w:t>
      </w:r>
      <w:r w:rsidR="00FC01F3">
        <w:rPr>
          <w:rFonts w:ascii="ＭＳ 明朝" w:hAnsi="ＭＳ 明朝" w:hint="eastAsia"/>
        </w:rPr>
        <w:t>証明書（鹿児島市</w:t>
      </w:r>
      <w:r>
        <w:rPr>
          <w:rFonts w:ascii="ＭＳ 明朝" w:hAnsi="ＭＳ 明朝" w:hint="eastAsia"/>
        </w:rPr>
        <w:t>奨学金代理返還支援補助金</w:t>
      </w:r>
      <w:r w:rsidR="00FC01F3">
        <w:rPr>
          <w:rFonts w:ascii="ＭＳ 明朝" w:hAnsi="ＭＳ 明朝" w:hint="eastAsia"/>
        </w:rPr>
        <w:t>申請用）</w:t>
      </w:r>
    </w:p>
    <w:p w14:paraId="20BA0740" w14:textId="77777777" w:rsidR="00CC726B" w:rsidRPr="00FC01F3" w:rsidRDefault="00CC726B" w:rsidP="00D04506">
      <w:pPr>
        <w:rPr>
          <w:rFonts w:ascii="ＭＳ 明朝" w:hAnsi="ＭＳ 明朝"/>
        </w:rPr>
      </w:pPr>
    </w:p>
    <w:p w14:paraId="1BB4EE01" w14:textId="77777777" w:rsidR="00512407" w:rsidRDefault="00FC01F3" w:rsidP="00624316">
      <w:pPr>
        <w:rPr>
          <w:rFonts w:ascii="ＭＳ 明朝" w:hAnsi="ＭＳ 明朝"/>
        </w:rPr>
      </w:pPr>
      <w:r>
        <w:rPr>
          <w:rFonts w:ascii="ＭＳ 明朝" w:hAnsi="ＭＳ 明朝" w:hint="eastAsia"/>
        </w:rPr>
        <w:t xml:space="preserve">　下記のとおり相違ないことを証明します。</w:t>
      </w:r>
    </w:p>
    <w:p w14:paraId="59A2B04B" w14:textId="352DE062" w:rsidR="006F50AA" w:rsidRPr="006F50AA" w:rsidRDefault="006F50AA" w:rsidP="006F50AA">
      <w:pPr>
        <w:spacing w:line="300" w:lineRule="exact"/>
        <w:rPr>
          <w:rFonts w:hint="eastAsia"/>
        </w:rPr>
      </w:pPr>
      <w:r>
        <w:rPr>
          <w:rFonts w:hint="eastAsia"/>
        </w:rPr>
        <w:t xml:space="preserve">　</w:t>
      </w:r>
      <w:r>
        <w:rPr>
          <w:rFonts w:hint="eastAsia"/>
        </w:rPr>
        <w:t>なお、</w:t>
      </w:r>
      <w:r>
        <w:rPr>
          <w:rFonts w:hint="eastAsia"/>
        </w:rPr>
        <w:t>鹿児島市奨学金代理返還補助金に関する事務のため、</w:t>
      </w:r>
      <w:r w:rsidR="008A42EE">
        <w:rPr>
          <w:rFonts w:hint="eastAsia"/>
        </w:rPr>
        <w:t>従業員等</w:t>
      </w:r>
      <w:r>
        <w:rPr>
          <w:rFonts w:hint="eastAsia"/>
        </w:rPr>
        <w:t>の勤務状況などの情報を鹿児島市の求めに応じて同市に提供することについて、</w:t>
      </w:r>
      <w:r w:rsidR="008A42EE">
        <w:rPr>
          <w:rFonts w:hint="eastAsia"/>
        </w:rPr>
        <w:t>従業員等</w:t>
      </w:r>
      <w:r>
        <w:rPr>
          <w:rFonts w:hint="eastAsia"/>
        </w:rPr>
        <w:t>の同意を得ています。</w:t>
      </w:r>
    </w:p>
    <w:p w14:paraId="071B6858" w14:textId="77777777" w:rsidR="006B234D" w:rsidRDefault="006B234D" w:rsidP="00624316">
      <w:pPr>
        <w:rPr>
          <w:rFonts w:ascii="ＭＳ 明朝" w:hAnsi="ＭＳ 明朝"/>
        </w:rPr>
      </w:pPr>
    </w:p>
    <w:p w14:paraId="417EB27D" w14:textId="77777777" w:rsidR="006B234D" w:rsidRDefault="006B234D" w:rsidP="006B234D">
      <w:pPr>
        <w:jc w:val="center"/>
        <w:rPr>
          <w:rFonts w:ascii="ＭＳ 明朝" w:hAnsi="ＭＳ 明朝"/>
        </w:rPr>
      </w:pPr>
      <w:r>
        <w:rPr>
          <w:rFonts w:ascii="ＭＳ 明朝" w:hAnsi="ＭＳ 明朝" w:hint="eastAsia"/>
        </w:rPr>
        <w:t>記</w:t>
      </w:r>
    </w:p>
    <w:p w14:paraId="349239EE" w14:textId="77777777" w:rsidR="00512407" w:rsidRPr="00D04506" w:rsidRDefault="00512407" w:rsidP="00D04506">
      <w:pPr>
        <w:rPr>
          <w:rFonts w:ascii="ＭＳ 明朝" w:hAnsi="ＭＳ 明朝"/>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6484"/>
      </w:tblGrid>
      <w:tr w:rsidR="00FC01F3" w:rsidRPr="000D64B4" w14:paraId="56083974" w14:textId="77777777" w:rsidTr="005C7996">
        <w:trPr>
          <w:jc w:val="center"/>
        </w:trPr>
        <w:tc>
          <w:tcPr>
            <w:tcW w:w="2588" w:type="dxa"/>
          </w:tcPr>
          <w:p w14:paraId="68C5351A" w14:textId="77777777" w:rsidR="00FC01F3" w:rsidRPr="00FC01F3" w:rsidRDefault="00FC01F3" w:rsidP="00B05D75">
            <w:pPr>
              <w:spacing w:line="480" w:lineRule="auto"/>
              <w:jc w:val="center"/>
            </w:pPr>
            <w:r w:rsidRPr="00FC01F3">
              <w:rPr>
                <w:rFonts w:hint="eastAsia"/>
              </w:rPr>
              <w:t>勤務者名</w:t>
            </w:r>
          </w:p>
        </w:tc>
        <w:tc>
          <w:tcPr>
            <w:tcW w:w="6484" w:type="dxa"/>
          </w:tcPr>
          <w:p w14:paraId="709317E2" w14:textId="77777777" w:rsidR="00FC01F3" w:rsidRPr="00FC01F3" w:rsidRDefault="00FC01F3" w:rsidP="00B05D75">
            <w:pPr>
              <w:spacing w:line="480" w:lineRule="auto"/>
            </w:pPr>
          </w:p>
        </w:tc>
      </w:tr>
      <w:tr w:rsidR="00FC01F3" w:rsidRPr="000D64B4" w14:paraId="4944546B" w14:textId="77777777" w:rsidTr="005C7996">
        <w:trPr>
          <w:jc w:val="center"/>
        </w:trPr>
        <w:tc>
          <w:tcPr>
            <w:tcW w:w="2588" w:type="dxa"/>
          </w:tcPr>
          <w:p w14:paraId="1490F6D4" w14:textId="77777777" w:rsidR="00FC01F3" w:rsidRPr="00FC01F3" w:rsidRDefault="00FC01F3" w:rsidP="00B05D75">
            <w:pPr>
              <w:spacing w:line="480" w:lineRule="auto"/>
              <w:jc w:val="center"/>
            </w:pPr>
            <w:r w:rsidRPr="00FC01F3">
              <w:rPr>
                <w:rFonts w:hint="eastAsia"/>
              </w:rPr>
              <w:t>勤務者住所</w:t>
            </w:r>
          </w:p>
        </w:tc>
        <w:tc>
          <w:tcPr>
            <w:tcW w:w="6484" w:type="dxa"/>
          </w:tcPr>
          <w:p w14:paraId="1859D4C5" w14:textId="77777777" w:rsidR="00FC01F3" w:rsidRPr="00FC01F3" w:rsidRDefault="00FC01F3" w:rsidP="00B05D75">
            <w:pPr>
              <w:spacing w:line="480" w:lineRule="auto"/>
            </w:pPr>
          </w:p>
        </w:tc>
      </w:tr>
      <w:tr w:rsidR="00FC01F3" w:rsidRPr="000D64B4" w14:paraId="6D45C413" w14:textId="77777777" w:rsidTr="005C7996">
        <w:trPr>
          <w:jc w:val="center"/>
        </w:trPr>
        <w:tc>
          <w:tcPr>
            <w:tcW w:w="2588" w:type="dxa"/>
          </w:tcPr>
          <w:p w14:paraId="5D677851" w14:textId="77777777" w:rsidR="00FC01F3" w:rsidRPr="00FC01F3" w:rsidRDefault="00FC01F3" w:rsidP="00B05D75">
            <w:pPr>
              <w:spacing w:line="480" w:lineRule="auto"/>
              <w:jc w:val="center"/>
            </w:pPr>
            <w:r w:rsidRPr="00FC01F3">
              <w:rPr>
                <w:rFonts w:hint="eastAsia"/>
              </w:rPr>
              <w:t>勤務先所在地</w:t>
            </w:r>
          </w:p>
        </w:tc>
        <w:tc>
          <w:tcPr>
            <w:tcW w:w="6484" w:type="dxa"/>
          </w:tcPr>
          <w:p w14:paraId="657FA765" w14:textId="77777777" w:rsidR="00FC01F3" w:rsidRPr="00FC01F3" w:rsidRDefault="00FC01F3" w:rsidP="00B05D75">
            <w:pPr>
              <w:spacing w:line="480" w:lineRule="auto"/>
            </w:pPr>
          </w:p>
        </w:tc>
      </w:tr>
      <w:tr w:rsidR="00FC01F3" w:rsidRPr="000D64B4" w14:paraId="4119FE62" w14:textId="77777777" w:rsidTr="005C7996">
        <w:trPr>
          <w:jc w:val="center"/>
        </w:trPr>
        <w:tc>
          <w:tcPr>
            <w:tcW w:w="2588" w:type="dxa"/>
          </w:tcPr>
          <w:p w14:paraId="28800CCF" w14:textId="77777777" w:rsidR="00FC01F3" w:rsidRPr="00FC01F3" w:rsidRDefault="00FC01F3" w:rsidP="00B05D75">
            <w:pPr>
              <w:spacing w:line="480" w:lineRule="auto"/>
              <w:jc w:val="center"/>
            </w:pPr>
            <w:r w:rsidRPr="00FC01F3">
              <w:rPr>
                <w:rFonts w:hint="eastAsia"/>
              </w:rPr>
              <w:t>勤務先電話番号</w:t>
            </w:r>
          </w:p>
        </w:tc>
        <w:tc>
          <w:tcPr>
            <w:tcW w:w="6484" w:type="dxa"/>
          </w:tcPr>
          <w:p w14:paraId="53781712" w14:textId="77777777" w:rsidR="00FC01F3" w:rsidRPr="00FC01F3" w:rsidRDefault="00FC01F3" w:rsidP="00B05D75">
            <w:pPr>
              <w:spacing w:line="480" w:lineRule="auto"/>
            </w:pPr>
          </w:p>
        </w:tc>
      </w:tr>
      <w:tr w:rsidR="00FC01F3" w:rsidRPr="000D64B4" w14:paraId="0DE9B6BF" w14:textId="77777777" w:rsidTr="005C7996">
        <w:trPr>
          <w:jc w:val="center"/>
        </w:trPr>
        <w:tc>
          <w:tcPr>
            <w:tcW w:w="2588" w:type="dxa"/>
          </w:tcPr>
          <w:p w14:paraId="51FF704D" w14:textId="77777777" w:rsidR="00D17EB9" w:rsidRDefault="008A42EE" w:rsidP="00D17EB9">
            <w:pPr>
              <w:jc w:val="center"/>
            </w:pPr>
            <w:r>
              <w:rPr>
                <w:rFonts w:hint="eastAsia"/>
              </w:rPr>
              <w:t>現在の勤務地</w:t>
            </w:r>
            <w:r w:rsidR="00D17EB9">
              <w:rPr>
                <w:rFonts w:hint="eastAsia"/>
              </w:rPr>
              <w:t>への</w:t>
            </w:r>
          </w:p>
          <w:p w14:paraId="1D40BE36" w14:textId="19439D8A" w:rsidR="00D17EB9" w:rsidRPr="00FC01F3" w:rsidRDefault="00D17EB9" w:rsidP="00D17EB9">
            <w:pPr>
              <w:jc w:val="center"/>
              <w:rPr>
                <w:rFonts w:hint="eastAsia"/>
              </w:rPr>
            </w:pPr>
            <w:r>
              <w:rPr>
                <w:rFonts w:hint="eastAsia"/>
              </w:rPr>
              <w:t>配属年月日</w:t>
            </w:r>
          </w:p>
        </w:tc>
        <w:tc>
          <w:tcPr>
            <w:tcW w:w="6484" w:type="dxa"/>
          </w:tcPr>
          <w:p w14:paraId="57CDD177" w14:textId="77777777" w:rsidR="00FC01F3" w:rsidRPr="00FC01F3" w:rsidRDefault="00FC01F3" w:rsidP="00B05D75">
            <w:pPr>
              <w:spacing w:line="480" w:lineRule="auto"/>
            </w:pPr>
          </w:p>
        </w:tc>
      </w:tr>
      <w:tr w:rsidR="00FC01F3" w:rsidRPr="000D64B4" w14:paraId="6CC376C1" w14:textId="77777777" w:rsidTr="005C7996">
        <w:trPr>
          <w:jc w:val="center"/>
        </w:trPr>
        <w:tc>
          <w:tcPr>
            <w:tcW w:w="2588" w:type="dxa"/>
          </w:tcPr>
          <w:p w14:paraId="5A14822B" w14:textId="77777777" w:rsidR="00FC01F3" w:rsidRPr="00FC01F3" w:rsidRDefault="00C777EE" w:rsidP="00B05D75">
            <w:pPr>
              <w:spacing w:line="480" w:lineRule="auto"/>
              <w:jc w:val="center"/>
            </w:pPr>
            <w:r>
              <w:rPr>
                <w:rFonts w:hint="eastAsia"/>
              </w:rPr>
              <w:t>要件</w:t>
            </w:r>
          </w:p>
        </w:tc>
        <w:tc>
          <w:tcPr>
            <w:tcW w:w="6484" w:type="dxa"/>
            <w:tcBorders>
              <w:bottom w:val="single" w:sz="4" w:space="0" w:color="auto"/>
            </w:tcBorders>
          </w:tcPr>
          <w:p w14:paraId="5FD2A215" w14:textId="77777777" w:rsidR="00C777EE" w:rsidRDefault="00D74579" w:rsidP="00C777EE">
            <w:r w:rsidRPr="00E24FF5">
              <w:rPr>
                <w:rFonts w:hint="eastAsia"/>
                <w:sz w:val="22"/>
                <w:szCs w:val="22"/>
              </w:rPr>
              <w:t>□</w:t>
            </w:r>
            <w:r w:rsidR="00650523">
              <w:rPr>
                <w:rFonts w:hint="eastAsia"/>
              </w:rPr>
              <w:t xml:space="preserve"> </w:t>
            </w:r>
            <w:r w:rsidR="005D75F4">
              <w:rPr>
                <w:rFonts w:hint="eastAsia"/>
              </w:rPr>
              <w:t>正規雇用者である</w:t>
            </w:r>
          </w:p>
          <w:p w14:paraId="2EA0E023" w14:textId="43B049E3" w:rsidR="00C777EE" w:rsidRPr="00FC01F3" w:rsidRDefault="00C777EE" w:rsidP="00C777EE">
            <w:pPr>
              <w:ind w:left="339" w:hangingChars="150" w:hanging="339"/>
            </w:pPr>
            <w:r w:rsidRPr="00E24FF5">
              <w:rPr>
                <w:rFonts w:hint="eastAsia"/>
                <w:sz w:val="22"/>
                <w:szCs w:val="22"/>
              </w:rPr>
              <w:t>□</w:t>
            </w:r>
            <w:r>
              <w:rPr>
                <w:rFonts w:hint="eastAsia"/>
              </w:rPr>
              <w:t xml:space="preserve"> </w:t>
            </w:r>
            <w:r>
              <w:rPr>
                <w:rFonts w:hint="eastAsia"/>
              </w:rPr>
              <w:t>事業主と同居している親族でない。（勤務実態、勤務条件が他の従業員と同様であると認められる場合</w:t>
            </w:r>
            <w:r w:rsidR="008A42EE">
              <w:rPr>
                <w:rFonts w:hint="eastAsia"/>
              </w:rPr>
              <w:t>を</w:t>
            </w:r>
            <w:r>
              <w:rPr>
                <w:rFonts w:hint="eastAsia"/>
              </w:rPr>
              <w:t>除く）</w:t>
            </w:r>
          </w:p>
        </w:tc>
      </w:tr>
    </w:tbl>
    <w:p w14:paraId="6CA71D23" w14:textId="77777777" w:rsidR="00624316" w:rsidRPr="00490FF0" w:rsidRDefault="00624316" w:rsidP="009A6DBD"/>
    <w:p w14:paraId="6215C13F" w14:textId="77777777" w:rsidR="00FC01F3" w:rsidRPr="00D04506" w:rsidRDefault="00FC01F3" w:rsidP="00FC01F3">
      <w:pPr>
        <w:rPr>
          <w:rFonts w:ascii="ＭＳ 明朝" w:hAnsi="ＭＳ 明朝"/>
        </w:rPr>
      </w:pPr>
      <w:r>
        <w:rPr>
          <w:rFonts w:ascii="ＭＳ 明朝" w:hAnsi="ＭＳ 明朝" w:hint="eastAsia"/>
        </w:rPr>
        <w:t xml:space="preserve">　　　　　　　　　　　　　　　　　　　　　　　</w:t>
      </w:r>
      <w:r w:rsidRPr="00D04506">
        <w:rPr>
          <w:rFonts w:ascii="ＭＳ 明朝" w:hAnsi="ＭＳ 明朝" w:hint="eastAsia"/>
        </w:rPr>
        <w:t>記入担当者</w:t>
      </w:r>
      <w:r>
        <w:rPr>
          <w:rFonts w:ascii="ＭＳ 明朝" w:hAnsi="ＭＳ 明朝" w:hint="eastAsia"/>
        </w:rPr>
        <w:t xml:space="preserve"> </w:t>
      </w:r>
      <w:r w:rsidRPr="00D04506">
        <w:rPr>
          <w:rFonts w:ascii="ＭＳ 明朝" w:hAnsi="ＭＳ 明朝" w:hint="eastAsia"/>
          <w:u w:val="single"/>
        </w:rPr>
        <w:t xml:space="preserve">　　　　　　　　　　　　　</w:t>
      </w:r>
    </w:p>
    <w:p w14:paraId="77A37FB3" w14:textId="77777777" w:rsidR="00FC01F3" w:rsidRPr="00FC01F3" w:rsidRDefault="00FC01F3" w:rsidP="00FC01F3">
      <w:r w:rsidRPr="00D04506">
        <w:rPr>
          <w:rFonts w:ascii="ＭＳ 明朝" w:hAnsi="ＭＳ 明朝" w:hint="eastAsia"/>
        </w:rPr>
        <w:t xml:space="preserve">　　　　　　　　　　　　　　　　　　　</w:t>
      </w:r>
      <w:r>
        <w:rPr>
          <w:rFonts w:ascii="ＭＳ 明朝" w:hAnsi="ＭＳ 明朝" w:hint="eastAsia"/>
        </w:rPr>
        <w:t xml:space="preserve">　　　　</w:t>
      </w:r>
      <w:r w:rsidRPr="00D04506">
        <w:rPr>
          <w:rFonts w:ascii="ＭＳ 明朝" w:hAnsi="ＭＳ 明朝" w:hint="eastAsia"/>
        </w:rPr>
        <w:t>連絡先（℡）</w:t>
      </w:r>
      <w:r w:rsidRPr="00D04506">
        <w:rPr>
          <w:rFonts w:ascii="ＭＳ 明朝" w:hAnsi="ＭＳ 明朝" w:hint="eastAsia"/>
          <w:u w:val="single"/>
        </w:rPr>
        <w:t xml:space="preserve"> 　　　　　　　　　　　　</w:t>
      </w:r>
    </w:p>
    <w:sectPr w:rsidR="00FC01F3" w:rsidRPr="00FC01F3" w:rsidSect="00944E80">
      <w:pgSz w:w="11906" w:h="16838" w:code="9"/>
      <w:pgMar w:top="1134" w:right="1418" w:bottom="567" w:left="1418" w:header="720" w:footer="720" w:gutter="0"/>
      <w:cols w:space="720"/>
      <w:noEndnote/>
      <w:docGrid w:type="linesAndChars" w:linePitch="36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137C" w14:textId="77777777" w:rsidR="00D95CA3" w:rsidRDefault="00D95CA3" w:rsidP="006B234D">
      <w:r>
        <w:separator/>
      </w:r>
    </w:p>
  </w:endnote>
  <w:endnote w:type="continuationSeparator" w:id="0">
    <w:p w14:paraId="3853DA5F" w14:textId="77777777" w:rsidR="00D95CA3" w:rsidRDefault="00D95CA3" w:rsidP="006B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4CD8" w14:textId="77777777" w:rsidR="00D95CA3" w:rsidRDefault="00D95CA3" w:rsidP="006B234D">
      <w:r>
        <w:separator/>
      </w:r>
    </w:p>
  </w:footnote>
  <w:footnote w:type="continuationSeparator" w:id="0">
    <w:p w14:paraId="632845C6" w14:textId="77777777" w:rsidR="00D95CA3" w:rsidRDefault="00D95CA3" w:rsidP="006B2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6B"/>
    <w:rsid w:val="000221CF"/>
    <w:rsid w:val="000301BC"/>
    <w:rsid w:val="00044357"/>
    <w:rsid w:val="00052ADF"/>
    <w:rsid w:val="00075042"/>
    <w:rsid w:val="000872B7"/>
    <w:rsid w:val="000B285B"/>
    <w:rsid w:val="000E7526"/>
    <w:rsid w:val="000F61FA"/>
    <w:rsid w:val="0012443E"/>
    <w:rsid w:val="00132005"/>
    <w:rsid w:val="00172C2F"/>
    <w:rsid w:val="001A6570"/>
    <w:rsid w:val="001B5280"/>
    <w:rsid w:val="00217405"/>
    <w:rsid w:val="002657A8"/>
    <w:rsid w:val="002F159E"/>
    <w:rsid w:val="00314607"/>
    <w:rsid w:val="0032614F"/>
    <w:rsid w:val="0033603E"/>
    <w:rsid w:val="00377B14"/>
    <w:rsid w:val="003E0133"/>
    <w:rsid w:val="003E1007"/>
    <w:rsid w:val="00416C9E"/>
    <w:rsid w:val="00416CBA"/>
    <w:rsid w:val="004718C9"/>
    <w:rsid w:val="00474873"/>
    <w:rsid w:val="00490FF0"/>
    <w:rsid w:val="004A0824"/>
    <w:rsid w:val="00512407"/>
    <w:rsid w:val="005256F3"/>
    <w:rsid w:val="00572D24"/>
    <w:rsid w:val="00587342"/>
    <w:rsid w:val="005C7996"/>
    <w:rsid w:val="005D75F4"/>
    <w:rsid w:val="00606639"/>
    <w:rsid w:val="00624316"/>
    <w:rsid w:val="0062757E"/>
    <w:rsid w:val="00630E42"/>
    <w:rsid w:val="00650523"/>
    <w:rsid w:val="00660F14"/>
    <w:rsid w:val="006622FF"/>
    <w:rsid w:val="006B234D"/>
    <w:rsid w:val="006C77C5"/>
    <w:rsid w:val="006D50BF"/>
    <w:rsid w:val="006E3B3E"/>
    <w:rsid w:val="006F50AA"/>
    <w:rsid w:val="00700C43"/>
    <w:rsid w:val="00721DAF"/>
    <w:rsid w:val="00746524"/>
    <w:rsid w:val="007C0B40"/>
    <w:rsid w:val="007C5318"/>
    <w:rsid w:val="007E0C77"/>
    <w:rsid w:val="007E45B5"/>
    <w:rsid w:val="0086063E"/>
    <w:rsid w:val="008A42EE"/>
    <w:rsid w:val="008C6B53"/>
    <w:rsid w:val="008D022C"/>
    <w:rsid w:val="008D351C"/>
    <w:rsid w:val="00941B51"/>
    <w:rsid w:val="009426C6"/>
    <w:rsid w:val="0094273A"/>
    <w:rsid w:val="00944E80"/>
    <w:rsid w:val="009763A7"/>
    <w:rsid w:val="00993199"/>
    <w:rsid w:val="009A6DBD"/>
    <w:rsid w:val="00A14572"/>
    <w:rsid w:val="00A63247"/>
    <w:rsid w:val="00AB7A3E"/>
    <w:rsid w:val="00B05D75"/>
    <w:rsid w:val="00B10F08"/>
    <w:rsid w:val="00B257B1"/>
    <w:rsid w:val="00B91AB4"/>
    <w:rsid w:val="00BE3CFE"/>
    <w:rsid w:val="00BF18AF"/>
    <w:rsid w:val="00C21D4E"/>
    <w:rsid w:val="00C6711C"/>
    <w:rsid w:val="00C777EE"/>
    <w:rsid w:val="00C84512"/>
    <w:rsid w:val="00CC726B"/>
    <w:rsid w:val="00CF5A2C"/>
    <w:rsid w:val="00D04506"/>
    <w:rsid w:val="00D17EB9"/>
    <w:rsid w:val="00D7016B"/>
    <w:rsid w:val="00D73142"/>
    <w:rsid w:val="00D74579"/>
    <w:rsid w:val="00D94C9C"/>
    <w:rsid w:val="00D95CA3"/>
    <w:rsid w:val="00DC0DD8"/>
    <w:rsid w:val="00E24FF5"/>
    <w:rsid w:val="00E3578A"/>
    <w:rsid w:val="00E72DED"/>
    <w:rsid w:val="00EE01D2"/>
    <w:rsid w:val="00EE43DF"/>
    <w:rsid w:val="00F12324"/>
    <w:rsid w:val="00F3137B"/>
    <w:rsid w:val="00F573B5"/>
    <w:rsid w:val="00FC0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9419D"/>
  <w15:chartTrackingRefBased/>
  <w15:docId w15:val="{2F284890-4DD2-4173-A203-42458A30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16" w:lineRule="exact"/>
      <w:jc w:val="both"/>
    </w:pPr>
    <w:rPr>
      <w:rFonts w:ascii="ＭＳ 明朝" w:cs="ＭＳ 明朝"/>
      <w:spacing w:val="2"/>
      <w:sz w:val="21"/>
      <w:szCs w:val="21"/>
    </w:rPr>
  </w:style>
  <w:style w:type="paragraph" w:styleId="a3">
    <w:name w:val="Note Heading"/>
    <w:basedOn w:val="a"/>
    <w:next w:val="a"/>
    <w:link w:val="a4"/>
    <w:rsid w:val="007E0C77"/>
    <w:pPr>
      <w:jc w:val="center"/>
    </w:pPr>
    <w:rPr>
      <w:rFonts w:ascii="ＭＳ 明朝" w:hAnsi="ＭＳ 明朝"/>
    </w:rPr>
  </w:style>
  <w:style w:type="character" w:customStyle="1" w:styleId="a4">
    <w:name w:val="記 (文字)"/>
    <w:link w:val="a3"/>
    <w:rsid w:val="007E0C77"/>
    <w:rPr>
      <w:rFonts w:ascii="ＭＳ 明朝" w:hAnsi="ＭＳ 明朝"/>
      <w:kern w:val="2"/>
      <w:sz w:val="21"/>
      <w:szCs w:val="24"/>
    </w:rPr>
  </w:style>
  <w:style w:type="paragraph" w:styleId="a5">
    <w:name w:val="Closing"/>
    <w:basedOn w:val="a"/>
    <w:link w:val="a6"/>
    <w:rsid w:val="007E0C77"/>
    <w:pPr>
      <w:jc w:val="right"/>
    </w:pPr>
    <w:rPr>
      <w:rFonts w:ascii="ＭＳ 明朝" w:hAnsi="ＭＳ 明朝"/>
    </w:rPr>
  </w:style>
  <w:style w:type="character" w:customStyle="1" w:styleId="a6">
    <w:name w:val="結語 (文字)"/>
    <w:link w:val="a5"/>
    <w:rsid w:val="007E0C77"/>
    <w:rPr>
      <w:rFonts w:ascii="ＭＳ 明朝" w:hAnsi="ＭＳ 明朝"/>
      <w:kern w:val="2"/>
      <w:sz w:val="21"/>
      <w:szCs w:val="24"/>
    </w:rPr>
  </w:style>
  <w:style w:type="character" w:styleId="a7">
    <w:name w:val="Hyperlink"/>
    <w:rsid w:val="00F3137B"/>
    <w:rPr>
      <w:color w:val="0563C1"/>
      <w:u w:val="single"/>
    </w:rPr>
  </w:style>
  <w:style w:type="table" w:styleId="a8">
    <w:name w:val="Table Grid"/>
    <w:basedOn w:val="a1"/>
    <w:uiPriority w:val="39"/>
    <w:rsid w:val="00FC0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B234D"/>
    <w:pPr>
      <w:tabs>
        <w:tab w:val="center" w:pos="4252"/>
        <w:tab w:val="right" w:pos="8504"/>
      </w:tabs>
      <w:snapToGrid w:val="0"/>
    </w:pPr>
  </w:style>
  <w:style w:type="character" w:customStyle="1" w:styleId="aa">
    <w:name w:val="ヘッダー (文字)"/>
    <w:link w:val="a9"/>
    <w:rsid w:val="006B234D"/>
    <w:rPr>
      <w:kern w:val="2"/>
      <w:sz w:val="21"/>
      <w:szCs w:val="24"/>
    </w:rPr>
  </w:style>
  <w:style w:type="paragraph" w:styleId="ab">
    <w:name w:val="footer"/>
    <w:basedOn w:val="a"/>
    <w:link w:val="ac"/>
    <w:rsid w:val="006B234D"/>
    <w:pPr>
      <w:tabs>
        <w:tab w:val="center" w:pos="4252"/>
        <w:tab w:val="right" w:pos="8504"/>
      </w:tabs>
      <w:snapToGrid w:val="0"/>
    </w:pPr>
  </w:style>
  <w:style w:type="character" w:customStyle="1" w:styleId="ac">
    <w:name w:val="フッター (文字)"/>
    <w:link w:val="ab"/>
    <w:rsid w:val="006B234D"/>
    <w:rPr>
      <w:kern w:val="2"/>
      <w:sz w:val="21"/>
      <w:szCs w:val="24"/>
    </w:rPr>
  </w:style>
  <w:style w:type="paragraph" w:styleId="ad">
    <w:name w:val="Balloon Text"/>
    <w:basedOn w:val="a"/>
    <w:link w:val="ae"/>
    <w:rsid w:val="00B10F08"/>
    <w:rPr>
      <w:rFonts w:ascii="游ゴシック Light" w:eastAsia="游ゴシック Light" w:hAnsi="游ゴシック Light"/>
      <w:sz w:val="18"/>
      <w:szCs w:val="18"/>
    </w:rPr>
  </w:style>
  <w:style w:type="character" w:customStyle="1" w:styleId="ae">
    <w:name w:val="吹き出し (文字)"/>
    <w:link w:val="ad"/>
    <w:rsid w:val="00B10F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3" ma:contentTypeDescription="新しいドキュメントを作成します。" ma:contentTypeScope="" ma:versionID="69ff2f0b88e5764ad19053b8e9352964">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2cef73115f6bc82243d1e0cf6eef334e"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573b948-9ff2-4d88-a514-9984f5e7687c}"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74B91-0F71-440B-A0A0-43C48920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94860-EEA7-4436-80D3-DA6AEECA1310}">
  <ds:schemaRefs>
    <ds:schemaRef ds:uri="http://schemas.microsoft.com/sharepoint/v3/contenttype/forms"/>
  </ds:schemaRefs>
</ds:datastoreItem>
</file>

<file path=customXml/itemProps3.xml><?xml version="1.0" encoding="utf-8"?>
<ds:datastoreItem xmlns:ds="http://schemas.openxmlformats.org/officeDocument/2006/customXml" ds:itemID="{05913C0A-EF59-435A-AFF1-D5705B8ED058}">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補助金等交付規則様式（申請書、決定通知書、請求書）</vt:lpstr>
      <vt:lpstr>補助金等交付規則様式（申請書、決定通知書、請求書）</vt:lpstr>
    </vt:vector>
  </TitlesOfParts>
  <Company>鹿児島市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補助金等交付規則様式（申請書、決定通知書、請求書）</dc:title>
  <dc:subject/>
  <dc:creator>鹿児島市役所</dc:creator>
  <cp:keywords/>
  <cp:lastModifiedBy>西　裕太郎</cp:lastModifiedBy>
  <cp:revision>13</cp:revision>
  <cp:lastPrinted>2025-03-24T00:32:00Z</cp:lastPrinted>
  <dcterms:created xsi:type="dcterms:W3CDTF">2026-05-27T01:48:00Z</dcterms:created>
  <dcterms:modified xsi:type="dcterms:W3CDTF">2026-06-05T05:04:00Z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