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BAF9" w14:textId="7F273760" w:rsidR="00CC726B" w:rsidRPr="00D04506" w:rsidRDefault="00FB5126" w:rsidP="00D04506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>様式第</w:t>
      </w:r>
      <w:r w:rsidR="008E0B88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  <w:lang w:eastAsia="zh-CN"/>
        </w:rPr>
        <w:t>（第</w:t>
      </w:r>
      <w:r w:rsidR="008E0B88">
        <w:rPr>
          <w:rFonts w:ascii="ＭＳ 明朝" w:hAnsi="ＭＳ 明朝" w:hint="eastAsia"/>
        </w:rPr>
        <w:t>５</w:t>
      </w:r>
      <w:r w:rsidRPr="00D04506">
        <w:rPr>
          <w:rFonts w:ascii="ＭＳ 明朝" w:hAnsi="ＭＳ 明朝" w:hint="eastAsia"/>
          <w:lang w:eastAsia="zh-CN"/>
        </w:rPr>
        <w:t>条関係）</w:t>
      </w:r>
    </w:p>
    <w:p w14:paraId="67FAE61B" w14:textId="77777777" w:rsidR="00CC726B" w:rsidRPr="00D04506" w:rsidRDefault="00CC726B" w:rsidP="00D04506">
      <w:pPr>
        <w:rPr>
          <w:rFonts w:ascii="ＭＳ 明朝" w:hAnsi="ＭＳ 明朝"/>
        </w:rPr>
      </w:pPr>
    </w:p>
    <w:p w14:paraId="1F5A7932" w14:textId="77777777" w:rsidR="00CC726B" w:rsidRPr="00D04506" w:rsidRDefault="00CC726B" w:rsidP="00D04506">
      <w:pPr>
        <w:rPr>
          <w:rFonts w:ascii="ＭＳ 明朝" w:hAnsi="ＭＳ 明朝"/>
        </w:rPr>
      </w:pPr>
      <w:r w:rsidRPr="00D04506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172C2F">
        <w:rPr>
          <w:rFonts w:ascii="ＭＳ 明朝" w:hAnsi="ＭＳ 明朝" w:hint="eastAsia"/>
        </w:rPr>
        <w:t xml:space="preserve">　　</w:t>
      </w:r>
      <w:r w:rsidRPr="00D04506">
        <w:rPr>
          <w:rFonts w:ascii="ＭＳ 明朝" w:hAnsi="ＭＳ 明朝" w:hint="eastAsia"/>
        </w:rPr>
        <w:t xml:space="preserve">　　年　　月　　日</w:t>
      </w:r>
    </w:p>
    <w:p w14:paraId="6CE82F67" w14:textId="77777777" w:rsidR="00CC726B" w:rsidRPr="00D04506" w:rsidRDefault="00CC726B" w:rsidP="00D04506">
      <w:pPr>
        <w:rPr>
          <w:rFonts w:ascii="ＭＳ 明朝" w:hAnsi="ＭＳ 明朝"/>
        </w:rPr>
      </w:pPr>
    </w:p>
    <w:p w14:paraId="226F841F" w14:textId="77777777" w:rsidR="00CC726B" w:rsidRDefault="00CC726B" w:rsidP="00D04506">
      <w:pPr>
        <w:rPr>
          <w:rFonts w:ascii="ＭＳ 明朝" w:hAnsi="ＭＳ 明朝"/>
        </w:rPr>
      </w:pPr>
      <w:r w:rsidRPr="00D04506">
        <w:rPr>
          <w:rFonts w:ascii="ＭＳ 明朝" w:hAnsi="ＭＳ 明朝" w:hint="eastAsia"/>
        </w:rPr>
        <w:t xml:space="preserve">　鹿児島市長　　殿</w:t>
      </w:r>
    </w:p>
    <w:p w14:paraId="2B2C5CEC" w14:textId="77777777" w:rsidR="00172C2F" w:rsidRPr="00D04506" w:rsidRDefault="00172C2F" w:rsidP="00D04506">
      <w:pPr>
        <w:rPr>
          <w:rFonts w:ascii="ＭＳ 明朝" w:hAnsi="ＭＳ 明朝"/>
        </w:rPr>
      </w:pPr>
    </w:p>
    <w:p w14:paraId="5FF5A465" w14:textId="77777777" w:rsidR="000A0481" w:rsidRDefault="00CC726B" w:rsidP="00411007">
      <w:pPr>
        <w:spacing w:line="360" w:lineRule="auto"/>
        <w:rPr>
          <w:rFonts w:ascii="ＭＳ 明朝" w:hAnsi="ＭＳ 明朝"/>
        </w:rPr>
      </w:pPr>
      <w:r w:rsidRPr="00D04506">
        <w:rPr>
          <w:rFonts w:ascii="ＭＳ 明朝" w:hAnsi="ＭＳ 明朝" w:hint="eastAsia"/>
        </w:rPr>
        <w:t xml:space="preserve">　　　　　　　　　　　　　　　　　　　</w:t>
      </w:r>
      <w:r w:rsidR="00D04506" w:rsidRPr="000A0481">
        <w:rPr>
          <w:rFonts w:ascii="ＭＳ 明朝" w:hAnsi="ＭＳ 明朝" w:hint="eastAsia"/>
          <w:spacing w:val="330"/>
          <w:kern w:val="0"/>
          <w:fitText w:val="1080" w:id="-1020075264"/>
        </w:rPr>
        <w:t>住</w:t>
      </w:r>
      <w:r w:rsidR="00D04506" w:rsidRPr="000A0481">
        <w:rPr>
          <w:rFonts w:ascii="ＭＳ 明朝" w:hAnsi="ＭＳ 明朝" w:hint="eastAsia"/>
          <w:kern w:val="0"/>
          <w:fitText w:val="1080" w:id="-1020075264"/>
        </w:rPr>
        <w:t>所</w:t>
      </w:r>
    </w:p>
    <w:p w14:paraId="6DB0AEA6" w14:textId="77777777" w:rsidR="000A0481" w:rsidRPr="00D04506" w:rsidRDefault="00CC726B" w:rsidP="00411007">
      <w:pPr>
        <w:spacing w:line="360" w:lineRule="auto"/>
        <w:rPr>
          <w:rFonts w:ascii="ＭＳ 明朝" w:hAnsi="ＭＳ 明朝"/>
        </w:rPr>
      </w:pPr>
      <w:r w:rsidRPr="00D04506">
        <w:rPr>
          <w:rFonts w:ascii="ＭＳ 明朝" w:hAnsi="ＭＳ 明朝" w:hint="eastAsia"/>
        </w:rPr>
        <w:t xml:space="preserve">　　　　　　　　　　　　　　　　　　　</w:t>
      </w:r>
      <w:r w:rsidRPr="00172C2F">
        <w:rPr>
          <w:rFonts w:ascii="ＭＳ 明朝" w:hAnsi="ＭＳ 明朝" w:hint="eastAsia"/>
          <w:spacing w:val="330"/>
          <w:kern w:val="0"/>
          <w:fitText w:val="1080" w:id="-1020075008"/>
        </w:rPr>
        <w:t>氏</w:t>
      </w:r>
      <w:r w:rsidRPr="00172C2F">
        <w:rPr>
          <w:rFonts w:ascii="ＭＳ 明朝" w:hAnsi="ＭＳ 明朝" w:hint="eastAsia"/>
          <w:kern w:val="0"/>
          <w:fitText w:val="1080" w:id="-1020075008"/>
        </w:rPr>
        <w:t>名</w:t>
      </w:r>
      <w:r w:rsidR="000A0169">
        <w:rPr>
          <w:rFonts w:ascii="ＭＳ 明朝" w:hAnsi="ＭＳ 明朝" w:hint="eastAsia"/>
        </w:rPr>
        <w:t xml:space="preserve">　　　　　　　　　　　　　　　</w:t>
      </w:r>
    </w:p>
    <w:p w14:paraId="2E290F17" w14:textId="77777777" w:rsidR="00CC726B" w:rsidRDefault="00A20EDB" w:rsidP="00411007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A20EDB">
        <w:rPr>
          <w:rFonts w:ascii="ＭＳ 明朝" w:hAnsi="ＭＳ 明朝" w:hint="eastAsia"/>
          <w:spacing w:val="40"/>
          <w:kern w:val="0"/>
          <w:fitText w:val="1080" w:id="-1826468864"/>
        </w:rPr>
        <w:t>生年月</w:t>
      </w:r>
      <w:r w:rsidRPr="00A20EDB">
        <w:rPr>
          <w:rFonts w:ascii="ＭＳ 明朝" w:hAnsi="ＭＳ 明朝" w:hint="eastAsia"/>
          <w:kern w:val="0"/>
          <w:fitText w:val="1080" w:id="-1826468864"/>
        </w:rPr>
        <w:t>日</w:t>
      </w:r>
      <w:r>
        <w:rPr>
          <w:rFonts w:ascii="ＭＳ 明朝" w:hAnsi="ＭＳ 明朝" w:hint="eastAsia"/>
          <w:kern w:val="0"/>
        </w:rPr>
        <w:t xml:space="preserve">　　　　　年　　　月　　　日</w:t>
      </w:r>
    </w:p>
    <w:p w14:paraId="7834B7B3" w14:textId="77777777" w:rsidR="00A20EDB" w:rsidRPr="00D04506" w:rsidRDefault="00D96CA5" w:rsidP="00411007">
      <w:pPr>
        <w:spacing w:line="360" w:lineRule="auto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4A4478">
        <w:rPr>
          <w:rFonts w:ascii="ＭＳ 明朝" w:hAnsi="ＭＳ 明朝" w:hint="eastAsia"/>
        </w:rPr>
        <w:t>押印を省略する場合は、署名してください</w:t>
      </w:r>
    </w:p>
    <w:p w14:paraId="19783FC5" w14:textId="77777777" w:rsidR="00CC726B" w:rsidRDefault="00CC726B" w:rsidP="00D04506">
      <w:pPr>
        <w:jc w:val="center"/>
        <w:rPr>
          <w:rFonts w:ascii="ＭＳ 明朝" w:hAnsi="ＭＳ 明朝"/>
        </w:rPr>
      </w:pPr>
    </w:p>
    <w:p w14:paraId="35333837" w14:textId="77777777" w:rsidR="00172C2F" w:rsidRPr="00D04506" w:rsidRDefault="0094273A" w:rsidP="00D0450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個人情報の取扱いに関する同意</w:t>
      </w:r>
      <w:r w:rsidR="00172C2F">
        <w:rPr>
          <w:rFonts w:ascii="ＭＳ 明朝" w:hAnsi="ＭＳ 明朝" w:hint="eastAsia"/>
        </w:rPr>
        <w:t>書</w:t>
      </w:r>
    </w:p>
    <w:p w14:paraId="0900730C" w14:textId="77777777" w:rsidR="00CC726B" w:rsidRPr="0094273A" w:rsidRDefault="00CC726B" w:rsidP="00D04506">
      <w:pPr>
        <w:rPr>
          <w:rFonts w:ascii="ＭＳ 明朝" w:hAnsi="ＭＳ 明朝"/>
        </w:rPr>
      </w:pPr>
    </w:p>
    <w:p w14:paraId="714A3766" w14:textId="77777777" w:rsidR="00CC726B" w:rsidRPr="00D04506" w:rsidRDefault="0094273A" w:rsidP="00D045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670E6">
        <w:rPr>
          <w:rFonts w:ascii="ＭＳ 明朝" w:hAnsi="ＭＳ 明朝" w:hint="eastAsia"/>
        </w:rPr>
        <w:t>鹿児島市</w:t>
      </w:r>
      <w:r w:rsidR="00FB5126">
        <w:rPr>
          <w:rFonts w:ascii="ＭＳ 明朝" w:hAnsi="ＭＳ 明朝" w:hint="eastAsia"/>
        </w:rPr>
        <w:t>奨学金代理返還支援補助金</w:t>
      </w:r>
      <w:r>
        <w:rPr>
          <w:rFonts w:ascii="ＭＳ 明朝" w:hAnsi="ＭＳ 明朝" w:hint="eastAsia"/>
        </w:rPr>
        <w:t>の交付申請に当たり、次のとおり同意</w:t>
      </w:r>
      <w:r w:rsidR="00172C2F">
        <w:rPr>
          <w:rFonts w:ascii="ＭＳ 明朝" w:hAnsi="ＭＳ 明朝" w:hint="eastAsia"/>
        </w:rPr>
        <w:t>します。</w:t>
      </w:r>
    </w:p>
    <w:p w14:paraId="473C2C0E" w14:textId="77777777" w:rsidR="00CC726B" w:rsidRDefault="00CC726B" w:rsidP="00D04506">
      <w:pPr>
        <w:rPr>
          <w:rFonts w:ascii="ＭＳ 明朝" w:hAnsi="ＭＳ 明朝"/>
        </w:rPr>
      </w:pPr>
    </w:p>
    <w:p w14:paraId="6A72F36B" w14:textId="77777777" w:rsidR="00512407" w:rsidRDefault="00512407" w:rsidP="00D04506">
      <w:pPr>
        <w:rPr>
          <w:rFonts w:ascii="ＭＳ 明朝" w:hAnsi="ＭＳ 明朝"/>
        </w:rPr>
      </w:pPr>
    </w:p>
    <w:p w14:paraId="56F14402" w14:textId="77777777" w:rsidR="00512407" w:rsidRDefault="00512407" w:rsidP="0051240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00CAEF66" w14:textId="77777777" w:rsidR="00CC726B" w:rsidRDefault="00CC726B" w:rsidP="006670E6"/>
    <w:p w14:paraId="044EDA66" w14:textId="77777777" w:rsidR="00172C2F" w:rsidRDefault="00172C2F" w:rsidP="009A6DBD"/>
    <w:p w14:paraId="601D3353" w14:textId="06408981" w:rsidR="00172C2F" w:rsidRDefault="00172C2F" w:rsidP="009A6DBD">
      <w:r>
        <w:rPr>
          <w:rFonts w:hint="eastAsia"/>
        </w:rPr>
        <w:t xml:space="preserve">　</w:t>
      </w:r>
      <w:r w:rsidR="000221CF">
        <w:rPr>
          <w:rFonts w:hint="eastAsia"/>
        </w:rPr>
        <w:t>鹿児島市が、</w:t>
      </w:r>
      <w:r w:rsidR="006670E6">
        <w:rPr>
          <w:rFonts w:hint="eastAsia"/>
        </w:rPr>
        <w:t>鹿児島市</w:t>
      </w:r>
      <w:r w:rsidR="00FB5126">
        <w:rPr>
          <w:rFonts w:hint="eastAsia"/>
        </w:rPr>
        <w:t>奨学金代理返還支援補助金</w:t>
      </w:r>
      <w:r w:rsidR="000221CF" w:rsidRPr="000221CF">
        <w:rPr>
          <w:rFonts w:hint="eastAsia"/>
        </w:rPr>
        <w:t>の</w:t>
      </w:r>
      <w:r w:rsidR="000221CF">
        <w:rPr>
          <w:rFonts w:hint="eastAsia"/>
        </w:rPr>
        <w:t>交付</w:t>
      </w:r>
      <w:r w:rsidR="006F6366">
        <w:rPr>
          <w:rFonts w:hint="eastAsia"/>
        </w:rPr>
        <w:t>等に必要な範囲内で、住民票等を</w:t>
      </w:r>
      <w:r w:rsidR="000221CF">
        <w:rPr>
          <w:rFonts w:hint="eastAsia"/>
        </w:rPr>
        <w:t>取得し所在地</w:t>
      </w:r>
      <w:r w:rsidR="000221CF" w:rsidRPr="000221CF">
        <w:rPr>
          <w:rFonts w:hint="eastAsia"/>
        </w:rPr>
        <w:t>確認</w:t>
      </w:r>
      <w:r w:rsidR="000221CF">
        <w:rPr>
          <w:rFonts w:hint="eastAsia"/>
        </w:rPr>
        <w:t>を実施すること</w:t>
      </w:r>
      <w:r w:rsidR="000221CF" w:rsidRPr="000221CF">
        <w:rPr>
          <w:rFonts w:hint="eastAsia"/>
        </w:rPr>
        <w:t>に同意します。</w:t>
      </w:r>
    </w:p>
    <w:p w14:paraId="5B46EC4C" w14:textId="77777777" w:rsidR="00F3137B" w:rsidRPr="00F3137B" w:rsidRDefault="00F3137B" w:rsidP="00C91FBA">
      <w:pPr>
        <w:ind w:left="432" w:hangingChars="200" w:hanging="432"/>
      </w:pPr>
    </w:p>
    <w:sectPr w:rsidR="00F3137B" w:rsidRPr="00F3137B" w:rsidSect="001960EE">
      <w:pgSz w:w="11906" w:h="16838" w:code="9"/>
      <w:pgMar w:top="1418" w:right="1418" w:bottom="1134" w:left="1418" w:header="720" w:footer="720" w:gutter="0"/>
      <w:cols w:space="720"/>
      <w:noEndnote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B806" w14:textId="77777777" w:rsidR="006F6A6D" w:rsidRDefault="006F6A6D" w:rsidP="00AB16E9">
      <w:r>
        <w:separator/>
      </w:r>
    </w:p>
  </w:endnote>
  <w:endnote w:type="continuationSeparator" w:id="0">
    <w:p w14:paraId="5E939FFD" w14:textId="77777777" w:rsidR="006F6A6D" w:rsidRDefault="006F6A6D" w:rsidP="00AB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FE22" w14:textId="77777777" w:rsidR="006F6A6D" w:rsidRDefault="006F6A6D" w:rsidP="00AB16E9">
      <w:r>
        <w:separator/>
      </w:r>
    </w:p>
  </w:footnote>
  <w:footnote w:type="continuationSeparator" w:id="0">
    <w:p w14:paraId="1842ED30" w14:textId="77777777" w:rsidR="006F6A6D" w:rsidRDefault="006F6A6D" w:rsidP="00AB1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6B"/>
    <w:rsid w:val="000221CF"/>
    <w:rsid w:val="000301BC"/>
    <w:rsid w:val="000872B7"/>
    <w:rsid w:val="000A0169"/>
    <w:rsid w:val="000A0481"/>
    <w:rsid w:val="000B285B"/>
    <w:rsid w:val="000E7526"/>
    <w:rsid w:val="001721FE"/>
    <w:rsid w:val="00172C2F"/>
    <w:rsid w:val="001960EE"/>
    <w:rsid w:val="001C7CB0"/>
    <w:rsid w:val="001D4958"/>
    <w:rsid w:val="001E08A6"/>
    <w:rsid w:val="001F7BA8"/>
    <w:rsid w:val="00277085"/>
    <w:rsid w:val="00381FDC"/>
    <w:rsid w:val="003E0133"/>
    <w:rsid w:val="004076C7"/>
    <w:rsid w:val="00411007"/>
    <w:rsid w:val="00415257"/>
    <w:rsid w:val="00416CBA"/>
    <w:rsid w:val="004A4478"/>
    <w:rsid w:val="00512407"/>
    <w:rsid w:val="006120A6"/>
    <w:rsid w:val="006175D7"/>
    <w:rsid w:val="00640021"/>
    <w:rsid w:val="006670E6"/>
    <w:rsid w:val="006B63B1"/>
    <w:rsid w:val="006C77C5"/>
    <w:rsid w:val="006D50BF"/>
    <w:rsid w:val="006E3B3E"/>
    <w:rsid w:val="006F6366"/>
    <w:rsid w:val="006F6A6D"/>
    <w:rsid w:val="00700C43"/>
    <w:rsid w:val="00724C9E"/>
    <w:rsid w:val="007C5318"/>
    <w:rsid w:val="007E0C77"/>
    <w:rsid w:val="00894385"/>
    <w:rsid w:val="008C6B53"/>
    <w:rsid w:val="008D022C"/>
    <w:rsid w:val="008E0B88"/>
    <w:rsid w:val="00915B6D"/>
    <w:rsid w:val="009362C7"/>
    <w:rsid w:val="00936A92"/>
    <w:rsid w:val="00941B51"/>
    <w:rsid w:val="009426C6"/>
    <w:rsid w:val="0094273A"/>
    <w:rsid w:val="00982981"/>
    <w:rsid w:val="009A6DBD"/>
    <w:rsid w:val="009A7BF2"/>
    <w:rsid w:val="009F18DA"/>
    <w:rsid w:val="00A107C5"/>
    <w:rsid w:val="00A14572"/>
    <w:rsid w:val="00A20EDB"/>
    <w:rsid w:val="00AB16E9"/>
    <w:rsid w:val="00BF18AF"/>
    <w:rsid w:val="00C4140A"/>
    <w:rsid w:val="00C91FBA"/>
    <w:rsid w:val="00CC726B"/>
    <w:rsid w:val="00D04506"/>
    <w:rsid w:val="00D85936"/>
    <w:rsid w:val="00D91BBB"/>
    <w:rsid w:val="00D94C9C"/>
    <w:rsid w:val="00D96CA5"/>
    <w:rsid w:val="00E20D29"/>
    <w:rsid w:val="00E22CF3"/>
    <w:rsid w:val="00F26DEB"/>
    <w:rsid w:val="00F3137B"/>
    <w:rsid w:val="00FB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441F0"/>
  <w15:chartTrackingRefBased/>
  <w15:docId w15:val="{9A9BF316-387E-48A0-A16B-40B35E2B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3">
    <w:name w:val="Note Heading"/>
    <w:basedOn w:val="a"/>
    <w:next w:val="a"/>
    <w:link w:val="a4"/>
    <w:rsid w:val="007E0C77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rsid w:val="007E0C77"/>
    <w:rPr>
      <w:rFonts w:ascii="ＭＳ 明朝" w:hAnsi="ＭＳ 明朝"/>
      <w:kern w:val="2"/>
      <w:sz w:val="21"/>
      <w:szCs w:val="24"/>
    </w:rPr>
  </w:style>
  <w:style w:type="paragraph" w:styleId="a5">
    <w:name w:val="Closing"/>
    <w:basedOn w:val="a"/>
    <w:link w:val="a6"/>
    <w:rsid w:val="007E0C77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rsid w:val="007E0C77"/>
    <w:rPr>
      <w:rFonts w:ascii="ＭＳ 明朝" w:hAnsi="ＭＳ 明朝"/>
      <w:kern w:val="2"/>
      <w:sz w:val="21"/>
      <w:szCs w:val="24"/>
    </w:rPr>
  </w:style>
  <w:style w:type="character" w:styleId="a7">
    <w:name w:val="Hyperlink"/>
    <w:rsid w:val="00F3137B"/>
    <w:rPr>
      <w:color w:val="0563C1"/>
      <w:u w:val="single"/>
    </w:rPr>
  </w:style>
  <w:style w:type="paragraph" w:styleId="a8">
    <w:name w:val="Balloon Text"/>
    <w:basedOn w:val="a"/>
    <w:link w:val="a9"/>
    <w:rsid w:val="00E20D2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20D2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rsid w:val="00AB16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B16E9"/>
    <w:rPr>
      <w:kern w:val="2"/>
      <w:sz w:val="21"/>
      <w:szCs w:val="24"/>
    </w:rPr>
  </w:style>
  <w:style w:type="paragraph" w:styleId="ac">
    <w:name w:val="footer"/>
    <w:basedOn w:val="a"/>
    <w:link w:val="ad"/>
    <w:rsid w:val="00AB16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B1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3" ma:contentTypeDescription="新しいドキュメントを作成します。" ma:contentTypeScope="" ma:versionID="69ff2f0b88e5764ad19053b8e9352964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2cef73115f6bc82243d1e0cf6eef334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73b948-9ff2-4d88-a514-9984f5e7687c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0482F7-CD39-41EF-AE02-381733565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2D1E0-2A67-4E2D-9629-0792A5993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D1BE0-C03D-46F1-AA9C-C163427293D5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補助金等交付規則様式（申請書、決定通知書、請求書）</vt:lpstr>
      <vt:lpstr>補助金等交付規則様式（申請書、決定通知書、請求書）</vt:lpstr>
    </vt:vector>
  </TitlesOfParts>
  <Company>鹿児島市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補助金等交付規則様式（申請書、決定通知書、請求書）</dc:title>
  <dc:subject/>
  <dc:creator>鹿児島市役所</dc:creator>
  <cp:keywords/>
  <cp:lastModifiedBy>西　裕太郎</cp:lastModifiedBy>
  <cp:revision>4</cp:revision>
  <cp:lastPrinted>2022-05-06T09:53:00Z</cp:lastPrinted>
  <dcterms:created xsi:type="dcterms:W3CDTF">2026-05-27T01:47:00Z</dcterms:created>
  <dcterms:modified xsi:type="dcterms:W3CDTF">2026-06-05T05:31:00Z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